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7" w:lineRule="atLeast"/>
        <w:jc w:val="center"/>
        <w:rPr>
          <w:rFonts w:hint="eastAsia" w:ascii="微软雅黑" w:hAnsi="微软雅黑" w:eastAsia="微软雅黑" w:cs="微软雅黑"/>
          <w:color w:val="333333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333333"/>
          <w:sz w:val="32"/>
          <w:szCs w:val="32"/>
          <w:lang w:eastAsia="zh-CN"/>
        </w:rPr>
        <w:t>【</w:t>
      </w:r>
      <w:r>
        <w:rPr>
          <w:rFonts w:hint="eastAsia" w:ascii="微软雅黑" w:hAnsi="微软雅黑" w:eastAsia="微软雅黑" w:cs="微软雅黑"/>
          <w:color w:val="333333"/>
          <w:sz w:val="32"/>
          <w:szCs w:val="32"/>
          <w:lang w:val="en-US" w:eastAsia="zh-CN"/>
        </w:rPr>
        <w:t>中标公示</w:t>
      </w:r>
      <w:r>
        <w:rPr>
          <w:rFonts w:hint="eastAsia" w:ascii="微软雅黑" w:hAnsi="微软雅黑" w:eastAsia="微软雅黑" w:cs="微软雅黑"/>
          <w:color w:val="333333"/>
          <w:sz w:val="32"/>
          <w:szCs w:val="32"/>
          <w:lang w:eastAsia="zh-CN"/>
        </w:rPr>
        <w:t>】</w:t>
      </w:r>
      <w:r>
        <w:rPr>
          <w:rFonts w:hint="eastAsia" w:ascii="微软雅黑" w:hAnsi="微软雅黑" w:eastAsia="微软雅黑" w:cs="微软雅黑"/>
          <w:color w:val="333333"/>
          <w:sz w:val="32"/>
          <w:szCs w:val="32"/>
        </w:rPr>
        <w:t>玉华山村委前云、王家头中心村村民健身活动广场</w:t>
      </w:r>
    </w:p>
    <w:p>
      <w:pPr>
        <w:widowControl/>
        <w:spacing w:line="27" w:lineRule="atLeast"/>
        <w:jc w:val="center"/>
        <w:rPr>
          <w:rFonts w:hint="eastAsia" w:ascii="微软雅黑" w:hAnsi="微软雅黑" w:eastAsia="微软雅黑" w:cs="微软雅黑"/>
          <w:color w:val="333333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333333"/>
          <w:sz w:val="32"/>
          <w:szCs w:val="32"/>
        </w:rPr>
        <w:t>中标结果公示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</w:rPr>
        <w:t>根据工程招标投标的有关法律、法规、规章和该工程招标文件的规定，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eastAsia="zh-CN"/>
        </w:rPr>
        <w:t>玉华山村委前云、王家头中心村村民健身活动广场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</w:rPr>
        <w:t>的评标工作已经结束，中标人已经确定。现将中标结果公示如下：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</w:rPr>
        <w:t>中标单位：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江苏鑫悦建设工程有限公司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</w:rPr>
        <w:t>中标价：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245216.63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</w:rPr>
        <w:t>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</w:rPr>
        <w:t>中标工期：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40天（日历日）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</w:rPr>
        <w:t>中标质量标准：一次性验收合格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</w:rPr>
        <w:t>中标项目经理：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eastAsia="zh-CN"/>
        </w:rPr>
        <w:t>瞿琪华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eastAsia="zh-CN"/>
        </w:rPr>
        <w:t>投标人及推荐的中标候选人名单</w:t>
      </w:r>
    </w:p>
    <w:tbl>
      <w:tblPr>
        <w:tblStyle w:val="7"/>
        <w:tblW w:w="88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7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排序</w:t>
            </w:r>
          </w:p>
        </w:tc>
        <w:tc>
          <w:tcPr>
            <w:tcW w:w="7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投标单位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7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江苏鑫悦建设工程有限公司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7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江苏邺圣建设有限公司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7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江苏绸缪建设工程有限公司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" w:lineRule="atLeast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自本中标结果公示之日起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日内，对中标结果没有异议的，招标人将签发中标通知书。如有异议，请在公示结束前按《工程建设项目招标投标活动投诉处理办法》七部委11号令第七条规定书面投诉。</w:t>
      </w:r>
    </w:p>
    <w:p>
      <w:pPr>
        <w:widowControl/>
        <w:spacing w:line="27" w:lineRule="atLeast"/>
        <w:ind w:firstLine="1680" w:firstLineChars="6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</w:p>
    <w:p>
      <w:pPr>
        <w:widowControl/>
        <w:spacing w:line="27" w:lineRule="atLeast"/>
        <w:ind w:firstLine="1680" w:firstLineChars="6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</w:p>
    <w:p>
      <w:pPr>
        <w:widowControl/>
        <w:spacing w:line="27" w:lineRule="atLeast"/>
        <w:ind w:leftChars="600" w:firstLine="1680" w:firstLineChars="6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招标人：溧阳市别桥镇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玉华山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村村民委员会</w:t>
      </w:r>
    </w:p>
    <w:p>
      <w:pPr>
        <w:widowControl/>
        <w:spacing w:line="27" w:lineRule="atLeast"/>
        <w:ind w:leftChars="600" w:firstLine="1680" w:firstLineChars="60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招标代理：江苏宏翔工程造价咨询有限公司溧阳分公司</w:t>
      </w:r>
    </w:p>
    <w:p>
      <w:pPr>
        <w:widowControl/>
        <w:spacing w:line="27" w:lineRule="atLeast"/>
        <w:ind w:firstLine="480"/>
        <w:jc w:val="right"/>
        <w:rPr>
          <w:rFonts w:ascii="仿宋_GB2312" w:hAnsi="微软雅黑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202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04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日</w:t>
      </w: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FA874A2"/>
    <w:rsid w:val="0002009D"/>
    <w:rsid w:val="000D4AF5"/>
    <w:rsid w:val="00332725"/>
    <w:rsid w:val="00375269"/>
    <w:rsid w:val="00384139"/>
    <w:rsid w:val="00466BB8"/>
    <w:rsid w:val="004D1EF7"/>
    <w:rsid w:val="00531958"/>
    <w:rsid w:val="006E0F12"/>
    <w:rsid w:val="007C312C"/>
    <w:rsid w:val="00804652"/>
    <w:rsid w:val="00AA04DE"/>
    <w:rsid w:val="00BE0727"/>
    <w:rsid w:val="00C74FF2"/>
    <w:rsid w:val="00D34AD7"/>
    <w:rsid w:val="00DD56AE"/>
    <w:rsid w:val="00EC7C06"/>
    <w:rsid w:val="00ED3EF2"/>
    <w:rsid w:val="00F13E84"/>
    <w:rsid w:val="00F85C00"/>
    <w:rsid w:val="00FD7752"/>
    <w:rsid w:val="013277FC"/>
    <w:rsid w:val="02C42680"/>
    <w:rsid w:val="0445655B"/>
    <w:rsid w:val="0B5208B9"/>
    <w:rsid w:val="0CA14A7D"/>
    <w:rsid w:val="0CB206AD"/>
    <w:rsid w:val="0EA94159"/>
    <w:rsid w:val="0FA874A2"/>
    <w:rsid w:val="13047877"/>
    <w:rsid w:val="17A93DB9"/>
    <w:rsid w:val="1A2E300D"/>
    <w:rsid w:val="1B02719A"/>
    <w:rsid w:val="22956168"/>
    <w:rsid w:val="22C42DFB"/>
    <w:rsid w:val="25637956"/>
    <w:rsid w:val="2D0E2198"/>
    <w:rsid w:val="2E0E2468"/>
    <w:rsid w:val="2E484A40"/>
    <w:rsid w:val="30195B96"/>
    <w:rsid w:val="325F25DB"/>
    <w:rsid w:val="373D0FD8"/>
    <w:rsid w:val="382132E9"/>
    <w:rsid w:val="3A4E384F"/>
    <w:rsid w:val="3BC84974"/>
    <w:rsid w:val="3D8901C4"/>
    <w:rsid w:val="3F1A7922"/>
    <w:rsid w:val="427F41CC"/>
    <w:rsid w:val="47852282"/>
    <w:rsid w:val="4A174A07"/>
    <w:rsid w:val="4B1377AE"/>
    <w:rsid w:val="4B9D4764"/>
    <w:rsid w:val="4BFF62C2"/>
    <w:rsid w:val="4CE41F72"/>
    <w:rsid w:val="4DD1174C"/>
    <w:rsid w:val="4DD22F17"/>
    <w:rsid w:val="4FCA4499"/>
    <w:rsid w:val="523C0B35"/>
    <w:rsid w:val="535707B5"/>
    <w:rsid w:val="548F00F1"/>
    <w:rsid w:val="568C79B0"/>
    <w:rsid w:val="5792474A"/>
    <w:rsid w:val="57B7146E"/>
    <w:rsid w:val="595B0297"/>
    <w:rsid w:val="5D2665AC"/>
    <w:rsid w:val="5D727706"/>
    <w:rsid w:val="5DBD72A8"/>
    <w:rsid w:val="61104DF3"/>
    <w:rsid w:val="65631319"/>
    <w:rsid w:val="65E6217A"/>
    <w:rsid w:val="665F6DC9"/>
    <w:rsid w:val="66E969C5"/>
    <w:rsid w:val="67A31B57"/>
    <w:rsid w:val="690B0DB7"/>
    <w:rsid w:val="6D535020"/>
    <w:rsid w:val="6E7D5E25"/>
    <w:rsid w:val="72CD4BEE"/>
    <w:rsid w:val="74A63419"/>
    <w:rsid w:val="770F0A5F"/>
    <w:rsid w:val="77755BC8"/>
    <w:rsid w:val="7A484492"/>
    <w:rsid w:val="7AF7616C"/>
    <w:rsid w:val="7DB74831"/>
    <w:rsid w:val="7ED97402"/>
    <w:rsid w:val="7F67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ind w:firstLine="420"/>
      <w:jc w:val="left"/>
      <w:textAlignment w:val="baseline"/>
    </w:pPr>
    <w:rPr>
      <w:rFonts w:eastAsia="楷体_GB2312"/>
      <w:sz w:val="24"/>
      <w:szCs w:val="20"/>
    </w:r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000000"/>
      <w:u w:val="none"/>
    </w:rPr>
  </w:style>
  <w:style w:type="character" w:styleId="10">
    <w:name w:val="Hyperlink"/>
    <w:basedOn w:val="8"/>
    <w:qFormat/>
    <w:uiPriority w:val="0"/>
    <w:rPr>
      <w:color w:val="000000"/>
      <w:u w:val="none"/>
    </w:rPr>
  </w:style>
  <w:style w:type="paragraph" w:customStyle="1" w:styleId="11">
    <w:name w:val="正文 + Courier New"/>
    <w:basedOn w:val="1"/>
    <w:qFormat/>
    <w:uiPriority w:val="0"/>
    <w:pPr>
      <w:spacing w:line="360" w:lineRule="auto"/>
    </w:pPr>
    <w:rPr>
      <w:rFonts w:ascii="Courier New" w:hAnsi="Courier New"/>
      <w:sz w:val="24"/>
    </w:rPr>
  </w:style>
  <w:style w:type="character" w:customStyle="1" w:styleId="12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52</Words>
  <Characters>298</Characters>
  <Lines>2</Lines>
  <Paragraphs>1</Paragraphs>
  <TotalTime>17</TotalTime>
  <ScaleCrop>false</ScaleCrop>
  <LinksUpToDate>false</LinksUpToDate>
  <CharactersWithSpaces>349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2018-03-23T06:50:00Z</dcterms:created>
  <dc:creator>Administrator</dc:creator>
  <cp:lastModifiedBy>泮泮一只蛋</cp:lastModifiedBy>
  <dcterms:modified xsi:type="dcterms:W3CDTF">2021-04-28T01:17:00Z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6CEB0C4256B44A1D88CA4B9A610C221A</vt:lpwstr>
  </property>
</Properties>
</file>