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p w14:paraId="68D9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（溧阳市）XX单位参加电子消费券核销的服务项目信息备案表</w:t>
      </w:r>
    </w:p>
    <w:p w14:paraId="69F3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填报日期：</w:t>
      </w:r>
    </w:p>
    <w:tbl>
      <w:tblPr>
        <w:tblStyle w:val="7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8"/>
        <w:gridCol w:w="2475"/>
        <w:gridCol w:w="4738"/>
        <w:gridCol w:w="2700"/>
        <w:gridCol w:w="1821"/>
      </w:tblGrid>
      <w:tr w14:paraId="746E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1866AAB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0B68730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475" w:type="dxa"/>
            <w:noWrap w:val="0"/>
            <w:vAlign w:val="center"/>
          </w:tcPr>
          <w:p w14:paraId="3873D52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738" w:type="dxa"/>
            <w:noWrap w:val="0"/>
            <w:vAlign w:val="center"/>
          </w:tcPr>
          <w:p w14:paraId="26D76D3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700" w:type="dxa"/>
            <w:noWrap w:val="0"/>
            <w:vAlign w:val="center"/>
          </w:tcPr>
          <w:p w14:paraId="4730BB6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服务时长</w:t>
            </w:r>
          </w:p>
          <w:p w14:paraId="00F1BEA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（次）</w:t>
            </w:r>
          </w:p>
        </w:tc>
        <w:tc>
          <w:tcPr>
            <w:tcW w:w="1821" w:type="dxa"/>
            <w:noWrap w:val="0"/>
            <w:vAlign w:val="center"/>
          </w:tcPr>
          <w:p w14:paraId="61B610D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  <w:t>收费标准</w:t>
            </w:r>
          </w:p>
        </w:tc>
      </w:tr>
      <w:tr w14:paraId="4C0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A96003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3055A0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EFE83EB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0F4554AA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480EB7F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D9E2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2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73BCD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A272F4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2FAB1BE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266BA3B1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C808A91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8D62F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B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7164EC42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C49E657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75CBEAE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686DBC6F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21AFA2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0D2AF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F22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4EA0C87E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BC5407D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44E23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39D13CC5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0A9F3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63B80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55A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7610B27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111B18D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3EB95E90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197868E2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FF0641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D0F9D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4D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2" w:type="dxa"/>
            <w:noWrap w:val="0"/>
            <w:vAlign w:val="center"/>
          </w:tcPr>
          <w:p w14:paraId="44CDCE46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31D2238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222978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451BC6E9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53E08DD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FFD10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4FBFF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2438F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此表中填报的机构、居家、社区养老服务项目不得超出《江苏省中度以上失能老年人养老服务消费补贴项目清单》中明确的服务项目范围，申请机构根据自身能力申报服务项目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0AB600-131F-498E-B3D6-71D5A93513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3E4C96-6FA9-47CE-A101-70C67E0FC3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34B885-61D2-4CC2-87C5-E15B92A2FF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4" w:fontKey="{6E8242F5-E5F1-4811-B587-E88D958A58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6C25602-63E0-430C-A82A-E417AB454574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FhYzUwZWEzMzBiMmM4YThlYjc2M2YyZDIzZWM1ODAifQ=="/>
  </w:docVars>
  <w:rsids>
    <w:rsidRoot w:val="00000000"/>
    <w:rsid w:val="061C72D6"/>
    <w:rsid w:val="1CD75A11"/>
    <w:rsid w:val="2BDC2C26"/>
    <w:rsid w:val="36E96615"/>
    <w:rsid w:val="39BB3A68"/>
    <w:rsid w:val="3BA176F5"/>
    <w:rsid w:val="3EBE717B"/>
    <w:rsid w:val="41650F8E"/>
    <w:rsid w:val="508475BC"/>
    <w:rsid w:val="547C5F7A"/>
    <w:rsid w:val="57DF6C6A"/>
    <w:rsid w:val="58737694"/>
    <w:rsid w:val="5AEC372E"/>
    <w:rsid w:val="5CBC2A45"/>
    <w:rsid w:val="776E1C43"/>
    <w:rsid w:val="7BFD0A4C"/>
    <w:rsid w:val="7F1E52AD"/>
    <w:rsid w:val="7F97BB72"/>
    <w:rsid w:val="B7DEEB46"/>
    <w:rsid w:val="DDE4673C"/>
    <w:rsid w:val="E5D72333"/>
    <w:rsid w:val="E7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3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190</Words>
  <Characters>191</Characters>
  <Lines>0</Lines>
  <Paragraphs>7</Paragraphs>
  <TotalTime>3</TotalTime>
  <ScaleCrop>false</ScaleCrop>
  <LinksUpToDate>false</LinksUpToDate>
  <CharactersWithSpaces>237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2025-06-27T15:40:00Z</dcterms:created>
  <dc:creator>沈华</dc:creator>
  <cp:lastModifiedBy>J.</cp:lastModifiedBy>
  <dcterms:modified xsi:type="dcterms:W3CDTF">2026-01-26T02:46:59Z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eyJoZGlkIjoiODdlYzY2Mzg0MWYzZmQyMzM5NDk3NmMwNmM5YjY5MmIiLCJ1c2VySWQiOiIyMjc5MTY4NjYifQ==</vt:lpwstr>
  </property>
</Properties>
</file>