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C7" w:rsidRPr="00B478FA" w:rsidRDefault="00AF42C7" w:rsidP="00506905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B478FA">
        <w:rPr>
          <w:rFonts w:ascii="仿宋_GB2312" w:eastAsia="仿宋_GB2312" w:hAnsi="仿宋_GB2312" w:cs="仿宋_GB2312"/>
          <w:b/>
          <w:bCs/>
          <w:sz w:val="32"/>
          <w:szCs w:val="32"/>
        </w:rPr>
        <w:t>201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上半</w:t>
      </w:r>
      <w:r w:rsidRPr="00B478F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年度溧阳市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政府</w:t>
      </w:r>
      <w:r w:rsidRPr="00B478F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投资信息化工程项目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</w:t>
      </w:r>
      <w:r w:rsidRPr="00B478F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表</w:t>
      </w:r>
    </w:p>
    <w:p w:rsidR="00AF42C7" w:rsidRDefault="00AF42C7" w:rsidP="001B0FD1">
      <w:pPr>
        <w:ind w:firstLine="420"/>
        <w:rPr>
          <w:rFonts w:ascii="宋体"/>
          <w:b/>
          <w:sz w:val="36"/>
          <w:szCs w:val="36"/>
        </w:rPr>
      </w:pPr>
    </w:p>
    <w:p w:rsidR="00AF42C7" w:rsidRDefault="00AF42C7" w:rsidP="001B0FD1">
      <w:pPr>
        <w:ind w:firstLine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申报部门（盖章）：</w:t>
      </w:r>
      <w:r>
        <w:rPr>
          <w:rFonts w:ascii="仿宋_GB2312" w:eastAsia="仿宋_GB2312"/>
          <w:sz w:val="28"/>
        </w:rPr>
        <w:t xml:space="preserve">                        </w:t>
      </w:r>
      <w:r>
        <w:rPr>
          <w:rFonts w:ascii="仿宋_GB2312" w:eastAsia="仿宋_GB2312" w:hint="eastAsia"/>
          <w:sz w:val="28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9"/>
        <w:gridCol w:w="1420"/>
        <w:gridCol w:w="1229"/>
        <w:gridCol w:w="1440"/>
        <w:gridCol w:w="1440"/>
        <w:gridCol w:w="1574"/>
      </w:tblGrid>
      <w:tr w:rsidR="00AF42C7" w:rsidTr="009A42A1">
        <w:trPr>
          <w:cantSplit/>
          <w:trHeight w:val="494"/>
          <w:jc w:val="center"/>
        </w:trPr>
        <w:tc>
          <w:tcPr>
            <w:tcW w:w="1419" w:type="dxa"/>
            <w:vAlign w:val="center"/>
          </w:tcPr>
          <w:p w:rsidR="00AF42C7" w:rsidRDefault="00AF42C7" w:rsidP="009A42A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7103" w:type="dxa"/>
            <w:gridSpan w:val="5"/>
            <w:vAlign w:val="center"/>
          </w:tcPr>
          <w:p w:rsidR="00AF42C7" w:rsidRDefault="00AF42C7" w:rsidP="009A42A1">
            <w:pPr>
              <w:rPr>
                <w:rFonts w:ascii="仿宋_GB2312" w:eastAsia="仿宋_GB2312"/>
              </w:rPr>
            </w:pPr>
          </w:p>
        </w:tc>
      </w:tr>
      <w:tr w:rsidR="00AF42C7" w:rsidTr="009A42A1">
        <w:trPr>
          <w:cantSplit/>
          <w:trHeight w:val="494"/>
          <w:jc w:val="center"/>
        </w:trPr>
        <w:tc>
          <w:tcPr>
            <w:tcW w:w="1419" w:type="dxa"/>
            <w:vAlign w:val="center"/>
          </w:tcPr>
          <w:p w:rsidR="00AF42C7" w:rsidRDefault="00AF42C7" w:rsidP="009A42A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项目性质①</w:t>
            </w:r>
          </w:p>
        </w:tc>
        <w:tc>
          <w:tcPr>
            <w:tcW w:w="4089" w:type="dxa"/>
            <w:gridSpan w:val="3"/>
            <w:vAlign w:val="center"/>
          </w:tcPr>
          <w:p w:rsidR="00AF42C7" w:rsidRDefault="00AF42C7" w:rsidP="009A42A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□新建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□续建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□升级</w:t>
            </w:r>
          </w:p>
        </w:tc>
        <w:tc>
          <w:tcPr>
            <w:tcW w:w="1440" w:type="dxa"/>
            <w:vAlign w:val="center"/>
          </w:tcPr>
          <w:p w:rsidR="00AF42C7" w:rsidRDefault="00AF42C7" w:rsidP="009A42A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前一期建设验收情况②</w:t>
            </w:r>
          </w:p>
        </w:tc>
        <w:tc>
          <w:tcPr>
            <w:tcW w:w="1574" w:type="dxa"/>
            <w:vAlign w:val="center"/>
          </w:tcPr>
          <w:p w:rsidR="00AF42C7" w:rsidRDefault="00AF42C7" w:rsidP="009A42A1">
            <w:pPr>
              <w:rPr>
                <w:rFonts w:ascii="仿宋_GB2312" w:eastAsia="仿宋_GB2312"/>
              </w:rPr>
            </w:pPr>
          </w:p>
        </w:tc>
      </w:tr>
      <w:tr w:rsidR="00AF42C7" w:rsidTr="009A42A1">
        <w:trPr>
          <w:cantSplit/>
          <w:trHeight w:val="473"/>
          <w:jc w:val="center"/>
        </w:trPr>
        <w:tc>
          <w:tcPr>
            <w:tcW w:w="1419" w:type="dxa"/>
            <w:vAlign w:val="center"/>
          </w:tcPr>
          <w:p w:rsidR="00AF42C7" w:rsidRDefault="00AF42C7" w:rsidP="009A42A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单位负责人</w:t>
            </w:r>
          </w:p>
        </w:tc>
        <w:tc>
          <w:tcPr>
            <w:tcW w:w="4089" w:type="dxa"/>
            <w:gridSpan w:val="3"/>
            <w:vAlign w:val="center"/>
          </w:tcPr>
          <w:p w:rsidR="00AF42C7" w:rsidRDefault="00AF42C7" w:rsidP="009A42A1"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AF42C7" w:rsidRDefault="00AF42C7" w:rsidP="009A42A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574" w:type="dxa"/>
            <w:vAlign w:val="center"/>
          </w:tcPr>
          <w:p w:rsidR="00AF42C7" w:rsidRDefault="00AF42C7" w:rsidP="009A42A1">
            <w:pPr>
              <w:rPr>
                <w:rFonts w:ascii="仿宋_GB2312" w:eastAsia="仿宋_GB2312"/>
              </w:rPr>
            </w:pPr>
          </w:p>
        </w:tc>
      </w:tr>
      <w:tr w:rsidR="00AF42C7" w:rsidTr="009A42A1">
        <w:trPr>
          <w:cantSplit/>
          <w:trHeight w:val="457"/>
          <w:jc w:val="center"/>
        </w:trPr>
        <w:tc>
          <w:tcPr>
            <w:tcW w:w="1419" w:type="dxa"/>
            <w:vAlign w:val="center"/>
          </w:tcPr>
          <w:p w:rsidR="00AF42C7" w:rsidRDefault="00AF42C7" w:rsidP="009A42A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项目联络人</w:t>
            </w:r>
          </w:p>
        </w:tc>
        <w:tc>
          <w:tcPr>
            <w:tcW w:w="1420" w:type="dxa"/>
            <w:vAlign w:val="center"/>
          </w:tcPr>
          <w:p w:rsidR="00AF42C7" w:rsidRDefault="00AF42C7" w:rsidP="009A42A1">
            <w:pPr>
              <w:rPr>
                <w:rFonts w:ascii="仿宋_GB2312" w:eastAsia="仿宋_GB2312"/>
              </w:rPr>
            </w:pPr>
          </w:p>
        </w:tc>
        <w:tc>
          <w:tcPr>
            <w:tcW w:w="1229" w:type="dxa"/>
            <w:vAlign w:val="center"/>
          </w:tcPr>
          <w:p w:rsidR="00AF42C7" w:rsidRDefault="00AF42C7" w:rsidP="009A42A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部门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440" w:type="dxa"/>
            <w:vAlign w:val="center"/>
          </w:tcPr>
          <w:p w:rsidR="00AF42C7" w:rsidRDefault="00AF42C7" w:rsidP="009A42A1"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AF42C7" w:rsidRDefault="00AF42C7" w:rsidP="009A42A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1574" w:type="dxa"/>
            <w:vAlign w:val="center"/>
          </w:tcPr>
          <w:p w:rsidR="00AF42C7" w:rsidRDefault="00AF42C7" w:rsidP="009A42A1">
            <w:pPr>
              <w:rPr>
                <w:rFonts w:ascii="仿宋_GB2312" w:eastAsia="仿宋_GB2312"/>
              </w:rPr>
            </w:pPr>
          </w:p>
        </w:tc>
      </w:tr>
      <w:tr w:rsidR="00AF42C7" w:rsidTr="009A42A1">
        <w:trPr>
          <w:cantSplit/>
          <w:trHeight w:val="457"/>
          <w:jc w:val="center"/>
        </w:trPr>
        <w:tc>
          <w:tcPr>
            <w:tcW w:w="1419" w:type="dxa"/>
            <w:vAlign w:val="center"/>
          </w:tcPr>
          <w:p w:rsidR="00AF42C7" w:rsidRDefault="00AF42C7" w:rsidP="009A42A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投资估算</w:t>
            </w:r>
          </w:p>
          <w:p w:rsidR="00AF42C7" w:rsidRDefault="00AF42C7" w:rsidP="009A42A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（万元）</w:t>
            </w:r>
          </w:p>
        </w:tc>
        <w:tc>
          <w:tcPr>
            <w:tcW w:w="1420" w:type="dxa"/>
            <w:vAlign w:val="center"/>
          </w:tcPr>
          <w:p w:rsidR="00AF42C7" w:rsidRDefault="00AF42C7" w:rsidP="009A42A1">
            <w:pPr>
              <w:rPr>
                <w:rFonts w:ascii="仿宋_GB2312" w:eastAsia="仿宋_GB2312"/>
              </w:rPr>
            </w:pPr>
          </w:p>
        </w:tc>
        <w:tc>
          <w:tcPr>
            <w:tcW w:w="1229" w:type="dxa"/>
            <w:vAlign w:val="center"/>
          </w:tcPr>
          <w:p w:rsidR="00AF42C7" w:rsidRDefault="00AF42C7" w:rsidP="009A42A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资金性质及投资模式③</w:t>
            </w:r>
          </w:p>
        </w:tc>
        <w:tc>
          <w:tcPr>
            <w:tcW w:w="4454" w:type="dxa"/>
            <w:gridSpan w:val="3"/>
            <w:vAlign w:val="center"/>
          </w:tcPr>
          <w:p w:rsidR="00AF42C7" w:rsidRDefault="00AF42C7" w:rsidP="009A42A1">
            <w:pPr>
              <w:rPr>
                <w:rFonts w:ascii="仿宋_GB2312" w:eastAsia="仿宋_GB2312"/>
              </w:rPr>
            </w:pPr>
          </w:p>
        </w:tc>
      </w:tr>
      <w:tr w:rsidR="00AF42C7" w:rsidTr="009A42A1">
        <w:trPr>
          <w:cantSplit/>
          <w:trHeight w:val="600"/>
          <w:jc w:val="center"/>
        </w:trPr>
        <w:tc>
          <w:tcPr>
            <w:tcW w:w="1419" w:type="dxa"/>
            <w:vAlign w:val="center"/>
          </w:tcPr>
          <w:p w:rsidR="00AF42C7" w:rsidRDefault="00AF42C7" w:rsidP="009A42A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起止时间</w:t>
            </w:r>
          </w:p>
          <w:p w:rsidR="00AF42C7" w:rsidRDefault="00AF42C7" w:rsidP="009A42A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（年月）</w:t>
            </w:r>
          </w:p>
        </w:tc>
        <w:tc>
          <w:tcPr>
            <w:tcW w:w="7103" w:type="dxa"/>
            <w:gridSpan w:val="5"/>
            <w:vAlign w:val="center"/>
          </w:tcPr>
          <w:p w:rsidR="00AF42C7" w:rsidRDefault="00AF42C7" w:rsidP="009A42A1">
            <w:pPr>
              <w:rPr>
                <w:rFonts w:ascii="仿宋_GB2312" w:eastAsia="仿宋_GB2312"/>
              </w:rPr>
            </w:pPr>
          </w:p>
        </w:tc>
      </w:tr>
      <w:tr w:rsidR="00AF42C7" w:rsidTr="009A42A1">
        <w:trPr>
          <w:cantSplit/>
          <w:trHeight w:val="495"/>
          <w:jc w:val="center"/>
        </w:trPr>
        <w:tc>
          <w:tcPr>
            <w:tcW w:w="1419" w:type="dxa"/>
            <w:vAlign w:val="center"/>
          </w:tcPr>
          <w:p w:rsidR="00AF42C7" w:rsidRDefault="00AF42C7" w:rsidP="009A42A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项目竣工验收时间</w:t>
            </w:r>
          </w:p>
        </w:tc>
        <w:tc>
          <w:tcPr>
            <w:tcW w:w="7103" w:type="dxa"/>
            <w:gridSpan w:val="5"/>
            <w:vAlign w:val="center"/>
          </w:tcPr>
          <w:p w:rsidR="00AF42C7" w:rsidRDefault="00AF42C7" w:rsidP="009A42A1">
            <w:pPr>
              <w:rPr>
                <w:rFonts w:ascii="仿宋_GB2312" w:eastAsia="仿宋_GB2312"/>
              </w:rPr>
            </w:pPr>
          </w:p>
        </w:tc>
      </w:tr>
      <w:tr w:rsidR="00AF42C7" w:rsidTr="009A42A1">
        <w:trPr>
          <w:cantSplit/>
          <w:trHeight w:val="495"/>
          <w:jc w:val="center"/>
        </w:trPr>
        <w:tc>
          <w:tcPr>
            <w:tcW w:w="1419" w:type="dxa"/>
            <w:vAlign w:val="center"/>
          </w:tcPr>
          <w:p w:rsidR="00AF42C7" w:rsidRDefault="00AF42C7" w:rsidP="009A42A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建设目标</w:t>
            </w:r>
          </w:p>
        </w:tc>
        <w:tc>
          <w:tcPr>
            <w:tcW w:w="7103" w:type="dxa"/>
            <w:gridSpan w:val="5"/>
            <w:vAlign w:val="center"/>
          </w:tcPr>
          <w:p w:rsidR="00AF42C7" w:rsidRDefault="00AF42C7" w:rsidP="009A42A1">
            <w:pPr>
              <w:rPr>
                <w:rFonts w:ascii="仿宋_GB2312" w:eastAsia="仿宋_GB2312"/>
              </w:rPr>
            </w:pPr>
          </w:p>
          <w:p w:rsidR="00AF42C7" w:rsidRDefault="00AF42C7" w:rsidP="009A42A1">
            <w:pPr>
              <w:rPr>
                <w:rFonts w:ascii="仿宋_GB2312" w:eastAsia="仿宋_GB2312"/>
              </w:rPr>
            </w:pPr>
          </w:p>
        </w:tc>
      </w:tr>
      <w:tr w:rsidR="00AF42C7" w:rsidTr="009A42A1">
        <w:trPr>
          <w:cantSplit/>
          <w:trHeight w:val="2648"/>
          <w:jc w:val="center"/>
        </w:trPr>
        <w:tc>
          <w:tcPr>
            <w:tcW w:w="1419" w:type="dxa"/>
            <w:vAlign w:val="center"/>
          </w:tcPr>
          <w:p w:rsidR="00AF42C7" w:rsidRDefault="00AF42C7" w:rsidP="009A42A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建设</w:t>
            </w:r>
          </w:p>
          <w:p w:rsidR="00AF42C7" w:rsidRDefault="00AF42C7" w:rsidP="009A42A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内容</w:t>
            </w:r>
          </w:p>
        </w:tc>
        <w:tc>
          <w:tcPr>
            <w:tcW w:w="7103" w:type="dxa"/>
            <w:gridSpan w:val="5"/>
            <w:vAlign w:val="center"/>
          </w:tcPr>
          <w:p w:rsidR="00AF42C7" w:rsidRDefault="00AF42C7" w:rsidP="009A42A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（限</w:t>
            </w:r>
            <w:r>
              <w:rPr>
                <w:rFonts w:ascii="仿宋_GB2312" w:eastAsia="仿宋_GB2312"/>
              </w:rPr>
              <w:t>300</w:t>
            </w:r>
            <w:r>
              <w:rPr>
                <w:rFonts w:ascii="仿宋_GB2312" w:eastAsia="仿宋_GB2312" w:hint="eastAsia"/>
              </w:rPr>
              <w:t>字以内）</w:t>
            </w:r>
          </w:p>
          <w:p w:rsidR="00AF42C7" w:rsidRDefault="00AF42C7" w:rsidP="009A42A1">
            <w:pPr>
              <w:rPr>
                <w:rFonts w:ascii="仿宋_GB2312" w:eastAsia="仿宋_GB2312"/>
              </w:rPr>
            </w:pPr>
          </w:p>
        </w:tc>
      </w:tr>
      <w:tr w:rsidR="00AF42C7" w:rsidTr="00B478FA">
        <w:trPr>
          <w:cantSplit/>
          <w:trHeight w:val="1879"/>
          <w:jc w:val="center"/>
        </w:trPr>
        <w:tc>
          <w:tcPr>
            <w:tcW w:w="1419" w:type="dxa"/>
            <w:vAlign w:val="center"/>
          </w:tcPr>
          <w:p w:rsidR="00AF42C7" w:rsidRDefault="00AF42C7" w:rsidP="009A42A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审核意见</w:t>
            </w:r>
          </w:p>
        </w:tc>
        <w:tc>
          <w:tcPr>
            <w:tcW w:w="7103" w:type="dxa"/>
            <w:gridSpan w:val="5"/>
            <w:vAlign w:val="center"/>
          </w:tcPr>
          <w:p w:rsidR="00AF42C7" w:rsidRDefault="00AF42C7" w:rsidP="009A42A1">
            <w:pPr>
              <w:rPr>
                <w:rFonts w:ascii="仿宋_GB2312" w:eastAsia="仿宋_GB2312"/>
              </w:rPr>
            </w:pPr>
          </w:p>
        </w:tc>
      </w:tr>
    </w:tbl>
    <w:p w:rsidR="00AF42C7" w:rsidRPr="008856CB" w:rsidRDefault="00AF42C7" w:rsidP="001B0FD1">
      <w:pPr>
        <w:spacing w:line="200" w:lineRule="exact"/>
        <w:rPr>
          <w:rFonts w:ascii="仿宋_GB2312" w:eastAsia="仿宋_GB2312" w:hAnsi="宋体"/>
          <w:sz w:val="18"/>
          <w:szCs w:val="18"/>
        </w:rPr>
      </w:pPr>
      <w:r w:rsidRPr="008856CB">
        <w:rPr>
          <w:rFonts w:ascii="仿宋_GB2312" w:eastAsia="仿宋_GB2312" w:hAnsi="宋体" w:hint="eastAsia"/>
          <w:sz w:val="18"/>
          <w:szCs w:val="18"/>
        </w:rPr>
        <w:t>填写说明：</w:t>
      </w:r>
    </w:p>
    <w:p w:rsidR="00AF42C7" w:rsidRPr="008856CB" w:rsidRDefault="00AF42C7" w:rsidP="001B0FD1">
      <w:pPr>
        <w:spacing w:line="200" w:lineRule="exact"/>
        <w:rPr>
          <w:rFonts w:ascii="仿宋_GB2312" w:eastAsia="仿宋_GB2312" w:hAnsi="宋体"/>
          <w:sz w:val="18"/>
          <w:szCs w:val="18"/>
        </w:rPr>
      </w:pPr>
      <w:r w:rsidRPr="008856CB">
        <w:rPr>
          <w:rFonts w:ascii="仿宋_GB2312" w:eastAsia="仿宋_GB2312" w:hint="eastAsia"/>
          <w:sz w:val="18"/>
          <w:szCs w:val="18"/>
        </w:rPr>
        <w:t>①</w:t>
      </w:r>
      <w:r w:rsidRPr="008856CB">
        <w:rPr>
          <w:rFonts w:ascii="仿宋_GB2312" w:eastAsia="仿宋_GB2312" w:hAnsi="宋体" w:hint="eastAsia"/>
          <w:sz w:val="18"/>
          <w:szCs w:val="18"/>
        </w:rPr>
        <w:t>请根据实际，在“新建”、“续建”、“</w:t>
      </w:r>
      <w:r>
        <w:rPr>
          <w:rFonts w:ascii="仿宋_GB2312" w:eastAsia="仿宋_GB2312" w:hAnsi="宋体" w:hint="eastAsia"/>
          <w:sz w:val="18"/>
          <w:szCs w:val="18"/>
        </w:rPr>
        <w:t>升级</w:t>
      </w:r>
      <w:r w:rsidRPr="008856CB">
        <w:rPr>
          <w:rFonts w:ascii="仿宋_GB2312" w:eastAsia="仿宋_GB2312" w:hAnsi="宋体" w:hint="eastAsia"/>
          <w:sz w:val="18"/>
          <w:szCs w:val="18"/>
        </w:rPr>
        <w:t>”的方框中选择打勾。</w:t>
      </w:r>
    </w:p>
    <w:p w:rsidR="00AF42C7" w:rsidRPr="008856CB" w:rsidRDefault="00AF42C7" w:rsidP="001B0FD1">
      <w:pPr>
        <w:spacing w:line="200" w:lineRule="exact"/>
        <w:rPr>
          <w:rFonts w:ascii="仿宋_GB2312" w:eastAsia="仿宋_GB2312"/>
          <w:sz w:val="18"/>
          <w:szCs w:val="18"/>
        </w:rPr>
      </w:pPr>
      <w:r w:rsidRPr="008856CB">
        <w:rPr>
          <w:rFonts w:ascii="仿宋_GB2312" w:eastAsia="仿宋_GB2312" w:hint="eastAsia"/>
          <w:sz w:val="18"/>
          <w:szCs w:val="18"/>
        </w:rPr>
        <w:t>②属于续建、改建</w:t>
      </w:r>
      <w:r>
        <w:rPr>
          <w:rFonts w:ascii="仿宋_GB2312" w:eastAsia="仿宋_GB2312" w:hint="eastAsia"/>
          <w:sz w:val="18"/>
          <w:szCs w:val="18"/>
        </w:rPr>
        <w:t>、扩建</w:t>
      </w:r>
      <w:r w:rsidRPr="008856CB">
        <w:rPr>
          <w:rFonts w:ascii="仿宋_GB2312" w:eastAsia="仿宋_GB2312" w:hint="eastAsia"/>
          <w:sz w:val="18"/>
          <w:szCs w:val="18"/>
        </w:rPr>
        <w:t>项目的，填写前一期建设的验收情况。</w:t>
      </w:r>
    </w:p>
    <w:p w:rsidR="00AF42C7" w:rsidRPr="009C053C" w:rsidRDefault="00AF42C7" w:rsidP="009C053C">
      <w:pPr>
        <w:spacing w:line="200" w:lineRule="exact"/>
        <w:rPr>
          <w:rFonts w:ascii="仿宋_GB2312" w:eastAsia="仿宋_GB2312" w:hAnsi="宋体"/>
          <w:sz w:val="18"/>
          <w:szCs w:val="18"/>
        </w:rPr>
      </w:pPr>
      <w:r w:rsidRPr="008856CB">
        <w:rPr>
          <w:rFonts w:ascii="仿宋_GB2312" w:eastAsia="仿宋_GB2312" w:hint="eastAsia"/>
          <w:sz w:val="18"/>
          <w:szCs w:val="18"/>
        </w:rPr>
        <w:t>③区分“全额政府投资”、“政府投资与自筹结合”、“政府投资与社会投资结合”、“上级部门支持与财政配套”等类型。投资模式指常规、</w:t>
      </w:r>
      <w:r w:rsidRPr="008856CB">
        <w:rPr>
          <w:rFonts w:ascii="仿宋_GB2312" w:eastAsia="仿宋_GB2312"/>
          <w:sz w:val="18"/>
          <w:szCs w:val="18"/>
        </w:rPr>
        <w:t>BT</w:t>
      </w:r>
      <w:r w:rsidRPr="008856CB">
        <w:rPr>
          <w:rFonts w:ascii="仿宋_GB2312" w:eastAsia="仿宋_GB2312" w:hint="eastAsia"/>
          <w:sz w:val="18"/>
          <w:szCs w:val="18"/>
        </w:rPr>
        <w:t>、</w:t>
      </w:r>
      <w:r w:rsidRPr="008856CB">
        <w:rPr>
          <w:rFonts w:ascii="仿宋_GB2312" w:eastAsia="仿宋_GB2312"/>
          <w:sz w:val="18"/>
          <w:szCs w:val="18"/>
        </w:rPr>
        <w:t>BOT</w:t>
      </w:r>
      <w:r w:rsidRPr="008856CB">
        <w:rPr>
          <w:rFonts w:ascii="仿宋_GB2312" w:eastAsia="仿宋_GB2312" w:hint="eastAsia"/>
          <w:sz w:val="18"/>
          <w:szCs w:val="18"/>
        </w:rPr>
        <w:t>等形式。</w:t>
      </w:r>
    </w:p>
    <w:sectPr w:rsidR="00AF42C7" w:rsidRPr="009C053C" w:rsidSect="009D3D38">
      <w:pgSz w:w="11906" w:h="16838" w:code="9"/>
      <w:pgMar w:top="1814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2C7" w:rsidRDefault="00AF42C7">
      <w:r>
        <w:separator/>
      </w:r>
    </w:p>
  </w:endnote>
  <w:endnote w:type="continuationSeparator" w:id="0">
    <w:p w:rsidR="00AF42C7" w:rsidRDefault="00AF4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2C7" w:rsidRDefault="00AF42C7">
      <w:r>
        <w:separator/>
      </w:r>
    </w:p>
  </w:footnote>
  <w:footnote w:type="continuationSeparator" w:id="0">
    <w:p w:rsidR="00AF42C7" w:rsidRDefault="00AF4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15B"/>
    <w:rsid w:val="00055A95"/>
    <w:rsid w:val="00067E8F"/>
    <w:rsid w:val="000A17BC"/>
    <w:rsid w:val="000C0EFD"/>
    <w:rsid w:val="000C59DF"/>
    <w:rsid w:val="000E7F6A"/>
    <w:rsid w:val="00122E19"/>
    <w:rsid w:val="00157226"/>
    <w:rsid w:val="00161EA1"/>
    <w:rsid w:val="00163238"/>
    <w:rsid w:val="001B0A79"/>
    <w:rsid w:val="001B0FD1"/>
    <w:rsid w:val="001E5FA9"/>
    <w:rsid w:val="001F25C6"/>
    <w:rsid w:val="002662DD"/>
    <w:rsid w:val="0028703B"/>
    <w:rsid w:val="002B104C"/>
    <w:rsid w:val="002C1FE8"/>
    <w:rsid w:val="002F4692"/>
    <w:rsid w:val="003441E8"/>
    <w:rsid w:val="003616FF"/>
    <w:rsid w:val="003A5E3B"/>
    <w:rsid w:val="003A7AB8"/>
    <w:rsid w:val="003B6E6D"/>
    <w:rsid w:val="003C2327"/>
    <w:rsid w:val="003D2975"/>
    <w:rsid w:val="003E083F"/>
    <w:rsid w:val="004070B7"/>
    <w:rsid w:val="00421D30"/>
    <w:rsid w:val="0044101B"/>
    <w:rsid w:val="00445443"/>
    <w:rsid w:val="00447D84"/>
    <w:rsid w:val="004705F1"/>
    <w:rsid w:val="004749E0"/>
    <w:rsid w:val="00484C5B"/>
    <w:rsid w:val="004935DC"/>
    <w:rsid w:val="004A3BF7"/>
    <w:rsid w:val="004D6511"/>
    <w:rsid w:val="00504283"/>
    <w:rsid w:val="00506905"/>
    <w:rsid w:val="00514E60"/>
    <w:rsid w:val="00527F1B"/>
    <w:rsid w:val="00565C34"/>
    <w:rsid w:val="00566DFE"/>
    <w:rsid w:val="00586230"/>
    <w:rsid w:val="005866E7"/>
    <w:rsid w:val="0059225A"/>
    <w:rsid w:val="005B0E1D"/>
    <w:rsid w:val="005E34FD"/>
    <w:rsid w:val="006865BF"/>
    <w:rsid w:val="006B22E0"/>
    <w:rsid w:val="006D7ECD"/>
    <w:rsid w:val="006F2CED"/>
    <w:rsid w:val="006F3D32"/>
    <w:rsid w:val="006F532E"/>
    <w:rsid w:val="007031B3"/>
    <w:rsid w:val="00707C58"/>
    <w:rsid w:val="007342D5"/>
    <w:rsid w:val="007362EE"/>
    <w:rsid w:val="007524F2"/>
    <w:rsid w:val="00764267"/>
    <w:rsid w:val="007702E9"/>
    <w:rsid w:val="00773A10"/>
    <w:rsid w:val="007E65A3"/>
    <w:rsid w:val="00822E0D"/>
    <w:rsid w:val="00831618"/>
    <w:rsid w:val="00856EF7"/>
    <w:rsid w:val="00875280"/>
    <w:rsid w:val="008856CB"/>
    <w:rsid w:val="008C10D3"/>
    <w:rsid w:val="008C2AED"/>
    <w:rsid w:val="008F02CC"/>
    <w:rsid w:val="009007C2"/>
    <w:rsid w:val="009170D2"/>
    <w:rsid w:val="009207EE"/>
    <w:rsid w:val="00924C84"/>
    <w:rsid w:val="00985FA1"/>
    <w:rsid w:val="00992D69"/>
    <w:rsid w:val="009A42A1"/>
    <w:rsid w:val="009C053C"/>
    <w:rsid w:val="009D3D38"/>
    <w:rsid w:val="009E7E36"/>
    <w:rsid w:val="00A2067D"/>
    <w:rsid w:val="00A22A52"/>
    <w:rsid w:val="00A714B4"/>
    <w:rsid w:val="00A81BEC"/>
    <w:rsid w:val="00AC0954"/>
    <w:rsid w:val="00AE1638"/>
    <w:rsid w:val="00AF42C7"/>
    <w:rsid w:val="00B123EC"/>
    <w:rsid w:val="00B22A03"/>
    <w:rsid w:val="00B36E96"/>
    <w:rsid w:val="00B419E1"/>
    <w:rsid w:val="00B478FA"/>
    <w:rsid w:val="00B74E84"/>
    <w:rsid w:val="00B81464"/>
    <w:rsid w:val="00B87098"/>
    <w:rsid w:val="00B90A0C"/>
    <w:rsid w:val="00BC0F9B"/>
    <w:rsid w:val="00BE0DB0"/>
    <w:rsid w:val="00BE7C5B"/>
    <w:rsid w:val="00BF2957"/>
    <w:rsid w:val="00BF46F3"/>
    <w:rsid w:val="00BF6A3B"/>
    <w:rsid w:val="00C37E49"/>
    <w:rsid w:val="00C43035"/>
    <w:rsid w:val="00C5750C"/>
    <w:rsid w:val="00CC715B"/>
    <w:rsid w:val="00CE4F09"/>
    <w:rsid w:val="00D47B20"/>
    <w:rsid w:val="00D55B5A"/>
    <w:rsid w:val="00D63F29"/>
    <w:rsid w:val="00D7752A"/>
    <w:rsid w:val="00D97396"/>
    <w:rsid w:val="00DA2F92"/>
    <w:rsid w:val="00DD207D"/>
    <w:rsid w:val="00DD4D6B"/>
    <w:rsid w:val="00DD50F3"/>
    <w:rsid w:val="00DF0A54"/>
    <w:rsid w:val="00DF17EF"/>
    <w:rsid w:val="00E24FBD"/>
    <w:rsid w:val="00E339B9"/>
    <w:rsid w:val="00E4748C"/>
    <w:rsid w:val="00E571E8"/>
    <w:rsid w:val="00E917B8"/>
    <w:rsid w:val="00EC6B68"/>
    <w:rsid w:val="00ED6183"/>
    <w:rsid w:val="00ED6A82"/>
    <w:rsid w:val="00F55BC7"/>
    <w:rsid w:val="00F60EEB"/>
    <w:rsid w:val="00F72715"/>
    <w:rsid w:val="00F757EE"/>
    <w:rsid w:val="00FA3643"/>
    <w:rsid w:val="00FD24BF"/>
    <w:rsid w:val="00FE19F5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5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C715B"/>
    <w:rPr>
      <w:rFonts w:cs="Times New Roman"/>
      <w:b/>
    </w:rPr>
  </w:style>
  <w:style w:type="paragraph" w:styleId="NormalWeb">
    <w:name w:val="Normal (Web)"/>
    <w:basedOn w:val="Normal"/>
    <w:uiPriority w:val="99"/>
    <w:rsid w:val="00CC715B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color w:val="000000"/>
      <w:kern w:val="0"/>
    </w:rPr>
  </w:style>
  <w:style w:type="character" w:styleId="Hyperlink">
    <w:name w:val="Hyperlink"/>
    <w:basedOn w:val="DefaultParagraphFont"/>
    <w:uiPriority w:val="99"/>
    <w:rsid w:val="00CC715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57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067D"/>
    <w:rPr>
      <w:rFonts w:ascii="Times New Roman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rsid w:val="00C5750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067D"/>
    <w:rPr>
      <w:rFonts w:ascii="Times New Roman" w:hAnsi="Times New Roman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53</Words>
  <Characters>303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关于溧阳市财政性投资信息化工程建设项目2016年度项目备案、2017年度项目计划申报的通知</dc:title>
  <dc:subject/>
  <dc:creator>微软用户</dc:creator>
  <cp:keywords/>
  <dc:description/>
  <cp:lastModifiedBy>赵凤</cp:lastModifiedBy>
  <cp:revision>40</cp:revision>
  <cp:lastPrinted>2016-01-04T01:52:00Z</cp:lastPrinted>
  <dcterms:created xsi:type="dcterms:W3CDTF">2016-01-04T06:18:00Z</dcterms:created>
  <dcterms:modified xsi:type="dcterms:W3CDTF">2017-11-02T02:24:00Z</dcterms:modified>
</cp:coreProperties>
</file>