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478" w:rsidRPr="00AC0954" w:rsidRDefault="008F5478" w:rsidP="00CC715B">
      <w:pPr>
        <w:pStyle w:val="NormalWeb"/>
        <w:spacing w:before="0" w:beforeAutospacing="0" w:after="0" w:afterAutospacing="0"/>
        <w:jc w:val="both"/>
        <w:rPr>
          <w:rFonts w:ascii="仿宋_GB2312" w:eastAsia="仿宋_GB2312"/>
          <w:sz w:val="32"/>
          <w:szCs w:val="32"/>
        </w:rPr>
      </w:pPr>
      <w:r w:rsidRPr="00AC0954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 w:rsidRPr="00AC0954">
        <w:rPr>
          <w:rFonts w:ascii="仿宋_GB2312" w:eastAsia="仿宋_GB2312" w:hint="eastAsia"/>
          <w:sz w:val="32"/>
          <w:szCs w:val="32"/>
        </w:rPr>
        <w:t>：</w:t>
      </w:r>
    </w:p>
    <w:p w:rsidR="008F5478" w:rsidRDefault="008F5478" w:rsidP="00CC715B">
      <w:pPr>
        <w:spacing w:line="600" w:lineRule="exact"/>
        <w:jc w:val="center"/>
        <w:rPr>
          <w:rFonts w:ascii="方正小标宋简体" w:eastAsia="方正小标宋简体" w:hAnsi="华文中宋"/>
          <w:sz w:val="36"/>
          <w:szCs w:val="36"/>
        </w:rPr>
      </w:pPr>
    </w:p>
    <w:p w:rsidR="008F5478" w:rsidRDefault="008F5478" w:rsidP="00CC715B">
      <w:pPr>
        <w:spacing w:line="600" w:lineRule="exact"/>
        <w:jc w:val="center"/>
        <w:rPr>
          <w:rFonts w:ascii="方正小标宋简体" w:eastAsia="方正小标宋简体" w:hAnsi="华文中宋"/>
          <w:sz w:val="36"/>
          <w:szCs w:val="36"/>
        </w:rPr>
      </w:pPr>
    </w:p>
    <w:p w:rsidR="008F5478" w:rsidRPr="00E917B8" w:rsidRDefault="008F5478" w:rsidP="00CC715B">
      <w:pPr>
        <w:spacing w:line="6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E917B8">
        <w:rPr>
          <w:rFonts w:ascii="方正小标宋简体" w:eastAsia="方正小标宋简体" w:hAnsi="华文中宋" w:hint="eastAsia"/>
          <w:sz w:val="44"/>
          <w:szCs w:val="44"/>
        </w:rPr>
        <w:t>常州市市级政府投资信息化工程项目计划书</w:t>
      </w:r>
    </w:p>
    <w:p w:rsidR="008F5478" w:rsidRDefault="008F5478" w:rsidP="00122146">
      <w:pPr>
        <w:snapToGrid w:val="0"/>
        <w:spacing w:line="500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8F5478" w:rsidRDefault="008F5478" w:rsidP="00CC715B">
      <w:pPr>
        <w:rPr>
          <w:rFonts w:ascii="仿宋_GB2312" w:eastAsia="仿宋_GB2312" w:hAnsi="仿宋_GB2312"/>
          <w:sz w:val="32"/>
        </w:rPr>
      </w:pPr>
    </w:p>
    <w:p w:rsidR="008F5478" w:rsidRDefault="008F5478" w:rsidP="00CC715B">
      <w:pPr>
        <w:rPr>
          <w:rFonts w:ascii="仿宋_GB2312" w:eastAsia="仿宋_GB2312" w:hAnsi="仿宋_GB2312"/>
          <w:sz w:val="32"/>
        </w:rPr>
      </w:pPr>
    </w:p>
    <w:p w:rsidR="008F5478" w:rsidRDefault="008F5478" w:rsidP="00CC715B">
      <w:pPr>
        <w:rPr>
          <w:rFonts w:ascii="仿宋_GB2312" w:eastAsia="仿宋_GB2312" w:hAnsi="仿宋_GB2312"/>
          <w:sz w:val="32"/>
        </w:rPr>
      </w:pPr>
    </w:p>
    <w:p w:rsidR="008F5478" w:rsidRDefault="008F5478" w:rsidP="00CC715B">
      <w:pPr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/>
          <w:sz w:val="32"/>
        </w:rPr>
        <w:t xml:space="preserve"> </w:t>
      </w:r>
    </w:p>
    <w:p w:rsidR="008F5478" w:rsidRDefault="008F5478" w:rsidP="00CC715B">
      <w:pPr>
        <w:rPr>
          <w:rFonts w:ascii="仿宋_GB2312" w:eastAsia="仿宋_GB2312" w:hAnsi="仿宋_GB2312"/>
          <w:sz w:val="32"/>
        </w:rPr>
      </w:pPr>
    </w:p>
    <w:p w:rsidR="008F5478" w:rsidRDefault="008F5478" w:rsidP="00CC715B">
      <w:pPr>
        <w:rPr>
          <w:rFonts w:ascii="仿宋_GB2312" w:eastAsia="仿宋_GB2312" w:hAnsi="仿宋_GB2312"/>
          <w:sz w:val="32"/>
        </w:rPr>
      </w:pPr>
    </w:p>
    <w:p w:rsidR="008F5478" w:rsidRDefault="008F5478" w:rsidP="00CC715B">
      <w:pPr>
        <w:rPr>
          <w:rFonts w:ascii="仿宋_GB2312" w:eastAsia="仿宋_GB2312" w:hAnsi="仿宋_GB2312"/>
          <w:sz w:val="32"/>
        </w:rPr>
      </w:pPr>
    </w:p>
    <w:p w:rsidR="008F5478" w:rsidRDefault="008F5478" w:rsidP="00CC715B">
      <w:pPr>
        <w:rPr>
          <w:rFonts w:ascii="仿宋_GB2312" w:eastAsia="仿宋_GB2312" w:hAnsi="仿宋_GB2312"/>
          <w:sz w:val="32"/>
        </w:rPr>
      </w:pPr>
    </w:p>
    <w:p w:rsidR="008F5478" w:rsidRDefault="008F5478" w:rsidP="00CC715B">
      <w:pPr>
        <w:jc w:val="center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项目名称：</w:t>
      </w:r>
      <w:r>
        <w:rPr>
          <w:rFonts w:ascii="仿宋_GB2312" w:eastAsia="仿宋_GB2312" w:hAnsi="仿宋_GB2312"/>
          <w:sz w:val="32"/>
        </w:rPr>
        <w:t>____________________________</w:t>
      </w:r>
    </w:p>
    <w:p w:rsidR="008F5478" w:rsidRDefault="008F5478" w:rsidP="00CC715B">
      <w:pPr>
        <w:jc w:val="center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申报单位：</w:t>
      </w:r>
      <w:r>
        <w:rPr>
          <w:rFonts w:ascii="仿宋_GB2312" w:eastAsia="仿宋_GB2312" w:hAnsi="仿宋_GB2312"/>
          <w:sz w:val="32"/>
        </w:rPr>
        <w:t>____________________________</w:t>
      </w:r>
    </w:p>
    <w:p w:rsidR="008F5478" w:rsidRDefault="008F5478" w:rsidP="00CC715B">
      <w:pPr>
        <w:jc w:val="center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联系人及手机：</w:t>
      </w:r>
      <w:r>
        <w:rPr>
          <w:rFonts w:ascii="仿宋_GB2312" w:eastAsia="仿宋_GB2312" w:hAnsi="仿宋_GB2312"/>
          <w:sz w:val="32"/>
        </w:rPr>
        <w:t>________________________</w:t>
      </w:r>
    </w:p>
    <w:p w:rsidR="008F5478" w:rsidRDefault="008F5478" w:rsidP="00CC715B">
      <w:pPr>
        <w:jc w:val="center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填报日期：</w:t>
      </w:r>
      <w:r>
        <w:rPr>
          <w:rFonts w:ascii="仿宋_GB2312" w:eastAsia="仿宋_GB2312" w:hAnsi="仿宋_GB2312"/>
          <w:sz w:val="32"/>
        </w:rPr>
        <w:t>____________________________</w:t>
      </w:r>
    </w:p>
    <w:p w:rsidR="008F5478" w:rsidRDefault="008F5478" w:rsidP="00CC715B">
      <w:pPr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/>
          <w:sz w:val="32"/>
        </w:rPr>
        <w:t xml:space="preserve"> </w:t>
      </w:r>
    </w:p>
    <w:p w:rsidR="008F5478" w:rsidRDefault="008F5478" w:rsidP="00CC715B">
      <w:pPr>
        <w:jc w:val="center"/>
        <w:rPr>
          <w:rFonts w:ascii="仿宋_GB2312" w:eastAsia="仿宋_GB2312" w:hAnsi="仿宋_GB2312"/>
          <w:sz w:val="32"/>
        </w:rPr>
      </w:pPr>
    </w:p>
    <w:p w:rsidR="008F5478" w:rsidRDefault="008F5478" w:rsidP="00CC715B">
      <w:pPr>
        <w:jc w:val="center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常州市经济和信息化委员会印制</w:t>
      </w:r>
    </w:p>
    <w:p w:rsidR="008F5478" w:rsidRDefault="008F5478" w:rsidP="00CC715B">
      <w:pPr>
        <w:snapToGrid w:val="0"/>
        <w:spacing w:line="500" w:lineRule="exact"/>
        <w:jc w:val="center"/>
        <w:rPr>
          <w:rFonts w:ascii="方正小标宋简体" w:eastAsia="方正小标宋简体" w:hAnsi="仿宋_GB2312"/>
          <w:sz w:val="32"/>
        </w:rPr>
      </w:pPr>
    </w:p>
    <w:p w:rsidR="008F5478" w:rsidRDefault="008F5478" w:rsidP="00CC715B">
      <w:pPr>
        <w:snapToGrid w:val="0"/>
        <w:spacing w:line="500" w:lineRule="exact"/>
        <w:jc w:val="center"/>
        <w:rPr>
          <w:rFonts w:ascii="方正小标宋简体" w:eastAsia="方正小标宋简体" w:hAnsi="仿宋_GB2312"/>
          <w:sz w:val="32"/>
        </w:rPr>
      </w:pPr>
      <w:r w:rsidRPr="00707C58">
        <w:rPr>
          <w:rFonts w:ascii="方正小标宋简体" w:eastAsia="方正小标宋简体" w:hAnsi="仿宋_GB2312" w:hint="eastAsia"/>
          <w:sz w:val="32"/>
        </w:rPr>
        <w:t>项目计划书编写大纲</w:t>
      </w:r>
    </w:p>
    <w:p w:rsidR="008F5478" w:rsidRPr="00707C58" w:rsidRDefault="008F5478" w:rsidP="00CC715B">
      <w:pPr>
        <w:snapToGrid w:val="0"/>
        <w:spacing w:line="500" w:lineRule="exact"/>
        <w:jc w:val="center"/>
        <w:rPr>
          <w:rFonts w:ascii="方正小标宋简体" w:eastAsia="方正小标宋简体"/>
          <w:sz w:val="32"/>
          <w:szCs w:val="32"/>
        </w:rPr>
      </w:pPr>
    </w:p>
    <w:p w:rsidR="008F5478" w:rsidRPr="00707C58" w:rsidRDefault="008F5478" w:rsidP="00122146">
      <w:pPr>
        <w:snapToGrid w:val="0"/>
        <w:spacing w:line="500" w:lineRule="exact"/>
        <w:ind w:firstLineChars="200" w:firstLine="31680"/>
        <w:outlineLvl w:val="0"/>
        <w:rPr>
          <w:rFonts w:ascii="黑体" w:eastAsia="黑体"/>
          <w:sz w:val="32"/>
          <w:szCs w:val="32"/>
        </w:rPr>
      </w:pPr>
      <w:r w:rsidRPr="00707C58">
        <w:rPr>
          <w:rFonts w:ascii="黑体" w:eastAsia="黑体" w:hint="eastAsia"/>
          <w:sz w:val="32"/>
          <w:szCs w:val="32"/>
        </w:rPr>
        <w:t>一、项目概况</w:t>
      </w:r>
    </w:p>
    <w:p w:rsidR="008F5478" w:rsidRDefault="008F5478" w:rsidP="00122146">
      <w:pPr>
        <w:snapToGrid w:val="0"/>
        <w:spacing w:line="50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．项目名称</w:t>
      </w:r>
    </w:p>
    <w:p w:rsidR="008F5478" w:rsidRDefault="008F5478" w:rsidP="00122146">
      <w:pPr>
        <w:snapToGrid w:val="0"/>
        <w:spacing w:line="50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．项目建设单位</w:t>
      </w:r>
    </w:p>
    <w:p w:rsidR="008F5478" w:rsidRDefault="008F5478" w:rsidP="00122146">
      <w:pPr>
        <w:snapToGrid w:val="0"/>
        <w:spacing w:line="500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8F5478" w:rsidRPr="00707C58" w:rsidRDefault="008F5478" w:rsidP="00122146">
      <w:pPr>
        <w:snapToGrid w:val="0"/>
        <w:spacing w:line="500" w:lineRule="exact"/>
        <w:ind w:firstLineChars="200" w:firstLine="31680"/>
        <w:outlineLvl w:val="0"/>
        <w:rPr>
          <w:rFonts w:ascii="黑体" w:eastAsia="黑体"/>
          <w:sz w:val="32"/>
          <w:szCs w:val="32"/>
        </w:rPr>
      </w:pPr>
      <w:r w:rsidRPr="00707C58">
        <w:rPr>
          <w:rFonts w:ascii="黑体" w:eastAsia="黑体" w:hint="eastAsia"/>
          <w:sz w:val="32"/>
          <w:szCs w:val="32"/>
        </w:rPr>
        <w:t>二、项目建设的必要性</w:t>
      </w:r>
      <w:r>
        <w:rPr>
          <w:rFonts w:ascii="黑体" w:eastAsia="黑体" w:hint="eastAsia"/>
          <w:sz w:val="32"/>
          <w:szCs w:val="32"/>
        </w:rPr>
        <w:t>和紧迫性</w:t>
      </w:r>
    </w:p>
    <w:p w:rsidR="008F5478" w:rsidRDefault="008F5478" w:rsidP="00122146">
      <w:pPr>
        <w:snapToGrid w:val="0"/>
        <w:spacing w:line="50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．项目建设依据</w:t>
      </w:r>
    </w:p>
    <w:p w:rsidR="008F5478" w:rsidRDefault="008F5478" w:rsidP="00122146">
      <w:pPr>
        <w:snapToGrid w:val="0"/>
        <w:spacing w:line="50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．信息化应用现状</w:t>
      </w:r>
    </w:p>
    <w:p w:rsidR="008F5478" w:rsidRDefault="008F5478" w:rsidP="00122146">
      <w:pPr>
        <w:snapToGrid w:val="0"/>
        <w:spacing w:line="50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．项目建设必要性</w:t>
      </w:r>
    </w:p>
    <w:p w:rsidR="008F5478" w:rsidRDefault="008F5478" w:rsidP="00122146">
      <w:pPr>
        <w:snapToGrid w:val="0"/>
        <w:spacing w:line="500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8F5478" w:rsidRPr="00707C58" w:rsidRDefault="008F5478" w:rsidP="00122146">
      <w:pPr>
        <w:snapToGrid w:val="0"/>
        <w:spacing w:line="500" w:lineRule="exact"/>
        <w:ind w:firstLineChars="200" w:firstLine="31680"/>
        <w:outlineLvl w:val="0"/>
        <w:rPr>
          <w:rFonts w:ascii="黑体" w:eastAsia="黑体"/>
          <w:sz w:val="32"/>
          <w:szCs w:val="32"/>
        </w:rPr>
      </w:pPr>
      <w:r w:rsidRPr="00707C58">
        <w:rPr>
          <w:rFonts w:ascii="黑体" w:eastAsia="黑体" w:hint="eastAsia"/>
          <w:sz w:val="32"/>
          <w:szCs w:val="32"/>
        </w:rPr>
        <w:t>三、总体建设规划</w:t>
      </w:r>
    </w:p>
    <w:p w:rsidR="008F5478" w:rsidRDefault="008F5478" w:rsidP="00122146">
      <w:pPr>
        <w:snapToGrid w:val="0"/>
        <w:spacing w:line="50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．总体目标及分期目标</w:t>
      </w:r>
    </w:p>
    <w:p w:rsidR="008F5478" w:rsidRDefault="008F5478" w:rsidP="00122146">
      <w:pPr>
        <w:snapToGrid w:val="0"/>
        <w:spacing w:line="50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．总体建设任务及分期建设内容</w:t>
      </w:r>
    </w:p>
    <w:p w:rsidR="008F5478" w:rsidRDefault="008F5478" w:rsidP="00122146">
      <w:pPr>
        <w:snapToGrid w:val="0"/>
        <w:spacing w:line="500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8F5478" w:rsidRDefault="008F5478" w:rsidP="00122146">
      <w:pPr>
        <w:snapToGrid w:val="0"/>
        <w:spacing w:line="500" w:lineRule="exact"/>
        <w:ind w:firstLineChars="200" w:firstLine="31680"/>
        <w:outlineLvl w:val="0"/>
        <w:rPr>
          <w:rFonts w:ascii="黑体" w:eastAsia="黑体"/>
          <w:sz w:val="32"/>
          <w:szCs w:val="32"/>
        </w:rPr>
      </w:pPr>
      <w:r w:rsidRPr="00707C58">
        <w:rPr>
          <w:rFonts w:ascii="黑体" w:eastAsia="黑体" w:hint="eastAsia"/>
          <w:sz w:val="32"/>
          <w:szCs w:val="32"/>
        </w:rPr>
        <w:t>四、本期项目建设目标与主要建设内容</w:t>
      </w:r>
    </w:p>
    <w:p w:rsidR="008F5478" w:rsidRPr="00707C58" w:rsidRDefault="008F5478" w:rsidP="00122146">
      <w:pPr>
        <w:snapToGrid w:val="0"/>
        <w:spacing w:line="500" w:lineRule="exact"/>
        <w:ind w:firstLineChars="200" w:firstLine="31680"/>
        <w:rPr>
          <w:rFonts w:ascii="黑体" w:eastAsia="黑体"/>
          <w:sz w:val="32"/>
          <w:szCs w:val="32"/>
        </w:rPr>
      </w:pPr>
    </w:p>
    <w:p w:rsidR="008F5478" w:rsidRDefault="008F5478" w:rsidP="00122146">
      <w:pPr>
        <w:snapToGrid w:val="0"/>
        <w:spacing w:line="500" w:lineRule="exact"/>
        <w:ind w:firstLineChars="200" w:firstLine="31680"/>
        <w:outlineLvl w:val="0"/>
        <w:rPr>
          <w:rFonts w:ascii="黑体" w:eastAsia="黑体"/>
          <w:sz w:val="32"/>
          <w:szCs w:val="32"/>
        </w:rPr>
      </w:pPr>
      <w:r w:rsidRPr="00707C58">
        <w:rPr>
          <w:rFonts w:ascii="黑体" w:eastAsia="黑体" w:hint="eastAsia"/>
          <w:sz w:val="32"/>
          <w:szCs w:val="32"/>
        </w:rPr>
        <w:t>五、项目实施进度</w:t>
      </w:r>
    </w:p>
    <w:p w:rsidR="008F5478" w:rsidRPr="00707C58" w:rsidRDefault="008F5478" w:rsidP="00122146">
      <w:pPr>
        <w:snapToGrid w:val="0"/>
        <w:spacing w:line="500" w:lineRule="exact"/>
        <w:ind w:firstLineChars="200" w:firstLine="31680"/>
        <w:rPr>
          <w:rFonts w:ascii="黑体" w:eastAsia="黑体"/>
          <w:sz w:val="32"/>
          <w:szCs w:val="32"/>
        </w:rPr>
      </w:pPr>
    </w:p>
    <w:p w:rsidR="008F5478" w:rsidRDefault="008F5478" w:rsidP="00122146">
      <w:pPr>
        <w:snapToGrid w:val="0"/>
        <w:spacing w:line="500" w:lineRule="exact"/>
        <w:ind w:firstLineChars="200" w:firstLine="31680"/>
        <w:outlineLvl w:val="0"/>
        <w:rPr>
          <w:rFonts w:ascii="黑体" w:eastAsia="黑体"/>
          <w:sz w:val="32"/>
          <w:szCs w:val="32"/>
        </w:rPr>
      </w:pPr>
      <w:r w:rsidRPr="00707C58">
        <w:rPr>
          <w:rFonts w:ascii="黑体" w:eastAsia="黑体" w:hint="eastAsia"/>
          <w:sz w:val="32"/>
          <w:szCs w:val="32"/>
        </w:rPr>
        <w:t>六、投资匡算和资金来源</w:t>
      </w:r>
    </w:p>
    <w:p w:rsidR="008F5478" w:rsidRPr="00707C58" w:rsidRDefault="008F5478" w:rsidP="00122146">
      <w:pPr>
        <w:snapToGrid w:val="0"/>
        <w:spacing w:line="500" w:lineRule="exact"/>
        <w:ind w:firstLineChars="200" w:firstLine="31680"/>
        <w:rPr>
          <w:rFonts w:ascii="黑体" w:eastAsia="黑体"/>
          <w:sz w:val="32"/>
          <w:szCs w:val="32"/>
        </w:rPr>
      </w:pPr>
    </w:p>
    <w:p w:rsidR="008F5478" w:rsidRPr="00707C58" w:rsidRDefault="008F5478" w:rsidP="00122146">
      <w:pPr>
        <w:snapToGrid w:val="0"/>
        <w:spacing w:line="500" w:lineRule="exact"/>
        <w:ind w:firstLineChars="200" w:firstLine="31680"/>
        <w:outlineLvl w:val="0"/>
        <w:rPr>
          <w:rFonts w:ascii="黑体" w:eastAsia="黑体"/>
          <w:sz w:val="32"/>
          <w:szCs w:val="32"/>
        </w:rPr>
      </w:pPr>
      <w:r w:rsidRPr="00707C58">
        <w:rPr>
          <w:rFonts w:ascii="黑体" w:eastAsia="黑体" w:hint="eastAsia"/>
          <w:sz w:val="32"/>
          <w:szCs w:val="32"/>
        </w:rPr>
        <w:t>七、附件</w:t>
      </w:r>
      <w:r w:rsidRPr="00707C58">
        <w:rPr>
          <w:rFonts w:ascii="仿宋_GB2312" w:eastAsia="仿宋_GB2312" w:hint="eastAsia"/>
          <w:sz w:val="32"/>
          <w:szCs w:val="32"/>
        </w:rPr>
        <w:t>（可附相关文件、会议纪要、批示等</w:t>
      </w:r>
      <w:r w:rsidRPr="00707C58">
        <w:rPr>
          <w:rFonts w:ascii="黑体" w:eastAsia="黑体" w:hint="eastAsia"/>
          <w:sz w:val="32"/>
          <w:szCs w:val="32"/>
        </w:rPr>
        <w:t>）</w:t>
      </w:r>
    </w:p>
    <w:p w:rsidR="008F5478" w:rsidRPr="00764267" w:rsidRDefault="008F5478" w:rsidP="00CC715B"/>
    <w:p w:rsidR="008F5478" w:rsidRPr="000C0EFD" w:rsidRDefault="008F5478" w:rsidP="00CC715B"/>
    <w:p w:rsidR="008F5478" w:rsidRPr="00CC715B" w:rsidRDefault="008F5478"/>
    <w:sectPr w:rsidR="008F5478" w:rsidRPr="00CC715B" w:rsidSect="009D3D38">
      <w:pgSz w:w="11906" w:h="16838" w:code="9"/>
      <w:pgMar w:top="1814" w:right="1531" w:bottom="1985" w:left="1531" w:header="851" w:footer="1474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汉仪旗黑-55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华文中宋">
    <w:altName w:val="Dotum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715B"/>
    <w:rsid w:val="000C0EFD"/>
    <w:rsid w:val="000E7F6A"/>
    <w:rsid w:val="00122146"/>
    <w:rsid w:val="003B74C2"/>
    <w:rsid w:val="00566DFE"/>
    <w:rsid w:val="005866E7"/>
    <w:rsid w:val="006B22E0"/>
    <w:rsid w:val="00707C58"/>
    <w:rsid w:val="00764267"/>
    <w:rsid w:val="007702E9"/>
    <w:rsid w:val="007E65A3"/>
    <w:rsid w:val="008856CB"/>
    <w:rsid w:val="008B015A"/>
    <w:rsid w:val="008F5478"/>
    <w:rsid w:val="009207EE"/>
    <w:rsid w:val="00973F18"/>
    <w:rsid w:val="009D3D38"/>
    <w:rsid w:val="00A714B4"/>
    <w:rsid w:val="00AC0954"/>
    <w:rsid w:val="00B123EC"/>
    <w:rsid w:val="00BE7C5B"/>
    <w:rsid w:val="00C37E49"/>
    <w:rsid w:val="00CC715B"/>
    <w:rsid w:val="00DF17EF"/>
    <w:rsid w:val="00E917B8"/>
    <w:rsid w:val="00EC6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15B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CC715B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CC715B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color w:val="000000"/>
      <w:kern w:val="0"/>
      <w:szCs w:val="21"/>
    </w:rPr>
  </w:style>
  <w:style w:type="character" w:styleId="Hyperlink">
    <w:name w:val="Hyperlink"/>
    <w:basedOn w:val="DefaultParagraphFont"/>
    <w:uiPriority w:val="99"/>
    <w:rsid w:val="00CC715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55</Words>
  <Characters>320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赵凤</cp:lastModifiedBy>
  <cp:revision>3</cp:revision>
  <dcterms:created xsi:type="dcterms:W3CDTF">2015-06-03T01:54:00Z</dcterms:created>
  <dcterms:modified xsi:type="dcterms:W3CDTF">2016-08-11T01:10:00Z</dcterms:modified>
</cp:coreProperties>
</file>