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2C" w:rsidRPr="001C5D2A" w:rsidRDefault="00F3142C" w:rsidP="00F875BB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1C5D2A">
        <w:rPr>
          <w:rFonts w:ascii="黑体" w:eastAsia="黑体" w:hAnsi="宋体" w:hint="eastAsia"/>
          <w:sz w:val="28"/>
          <w:szCs w:val="28"/>
        </w:rPr>
        <w:t>附表</w:t>
      </w:r>
      <w:r w:rsidRPr="001C5D2A">
        <w:rPr>
          <w:rFonts w:ascii="黑体" w:eastAsia="黑体" w:hAnsi="Times New Roman"/>
          <w:sz w:val="28"/>
          <w:szCs w:val="28"/>
        </w:rPr>
        <w:t>3</w:t>
      </w:r>
    </w:p>
    <w:p w:rsidR="00F3142C" w:rsidRDefault="00F3142C" w:rsidP="00F875BB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</w:p>
    <w:p w:rsidR="00F3142C" w:rsidRPr="001C5D2A" w:rsidRDefault="00F3142C" w:rsidP="00102626">
      <w:pPr>
        <w:spacing w:after="0" w:line="560" w:lineRule="exact"/>
        <w:ind w:firstLineChars="250" w:firstLine="316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C5D2A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1C5D2A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1C5D2A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1C5D2A">
        <w:rPr>
          <w:rFonts w:ascii="方正小标宋简体" w:eastAsia="方正小标宋简体" w:hAnsi="宋体" w:hint="eastAsia"/>
          <w:sz w:val="44"/>
          <w:szCs w:val="44"/>
        </w:rPr>
        <w:t>季秸秆机械收拾打捆日志（样式）</w:t>
      </w:r>
    </w:p>
    <w:p w:rsidR="00F3142C" w:rsidRPr="00F875BB" w:rsidRDefault="00F3142C" w:rsidP="00F875BB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收贮单位（村委）（公章）：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480"/>
        <w:gridCol w:w="1752"/>
        <w:gridCol w:w="1275"/>
        <w:gridCol w:w="1701"/>
        <w:gridCol w:w="1701"/>
        <w:gridCol w:w="1701"/>
        <w:gridCol w:w="709"/>
      </w:tblGrid>
      <w:tr w:rsidR="00F3142C" w:rsidRPr="00E645F5" w:rsidTr="00E645F5">
        <w:trPr>
          <w:trHeight w:val="17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投入机械作业能力（动力配置）</w:t>
            </w: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作业时数（小时）</w:t>
            </w: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收拾打捆地点、品种、面积（亩）</w:t>
            </w: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机手签名及联系方式</w:t>
            </w: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村委当班人员签名及联系方式</w:t>
            </w: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1154"/>
          <w:jc w:val="center"/>
        </w:trPr>
        <w:tc>
          <w:tcPr>
            <w:tcW w:w="704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3142C" w:rsidRPr="00E645F5" w:rsidRDefault="00F3142C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3142C" w:rsidRPr="00E645F5" w:rsidTr="00E645F5">
        <w:trPr>
          <w:trHeight w:val="670"/>
          <w:jc w:val="center"/>
        </w:trPr>
        <w:tc>
          <w:tcPr>
            <w:tcW w:w="11023" w:type="dxa"/>
            <w:gridSpan w:val="8"/>
            <w:vAlign w:val="center"/>
          </w:tcPr>
          <w:p w:rsidR="00F3142C" w:rsidRPr="00E645F5" w:rsidRDefault="00F3142C" w:rsidP="00E645F5">
            <w:pPr>
              <w:spacing w:after="0" w:line="56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sz w:val="28"/>
                <w:szCs w:val="28"/>
              </w:rPr>
              <w:t>本页收拾打捆分品种面积小计（亩）：</w:t>
            </w:r>
          </w:p>
        </w:tc>
      </w:tr>
    </w:tbl>
    <w:p w:rsidR="00F3142C" w:rsidRPr="00F875BB" w:rsidRDefault="00F3142C" w:rsidP="00F875BB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备注：此表须当日手工填写。</w:t>
      </w:r>
    </w:p>
    <w:p w:rsidR="00F3142C" w:rsidRPr="00F875BB" w:rsidRDefault="00F3142C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</w:p>
    <w:sectPr w:rsidR="00F3142C" w:rsidRPr="00F875BB" w:rsidSect="00102626">
      <w:footerReference w:type="even" r:id="rId6"/>
      <w:footerReference w:type="default" r:id="rId7"/>
      <w:pgSz w:w="11906" w:h="16838"/>
      <w:pgMar w:top="1440" w:right="663" w:bottom="1440" w:left="663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2C" w:rsidRDefault="00F3142C" w:rsidP="00F875BB">
      <w:pPr>
        <w:spacing w:after="0"/>
      </w:pPr>
      <w:r>
        <w:separator/>
      </w:r>
    </w:p>
  </w:endnote>
  <w:endnote w:type="continuationSeparator" w:id="0">
    <w:p w:rsidR="00F3142C" w:rsidRDefault="00F3142C" w:rsidP="00F875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2C" w:rsidRDefault="00F3142C" w:rsidP="00805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42C" w:rsidRDefault="00F31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2C" w:rsidRDefault="00F3142C" w:rsidP="00805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F3142C" w:rsidRDefault="00F31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2C" w:rsidRDefault="00F3142C" w:rsidP="00F875BB">
      <w:pPr>
        <w:spacing w:after="0"/>
      </w:pPr>
      <w:r>
        <w:separator/>
      </w:r>
    </w:p>
  </w:footnote>
  <w:footnote w:type="continuationSeparator" w:id="0">
    <w:p w:rsidR="00F3142C" w:rsidRDefault="00F3142C" w:rsidP="00F875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02626"/>
    <w:rsid w:val="00185C4A"/>
    <w:rsid w:val="001C5D2A"/>
    <w:rsid w:val="002804FF"/>
    <w:rsid w:val="00300126"/>
    <w:rsid w:val="00323B43"/>
    <w:rsid w:val="00330636"/>
    <w:rsid w:val="003D0EF0"/>
    <w:rsid w:val="003D37D8"/>
    <w:rsid w:val="00426133"/>
    <w:rsid w:val="004358AB"/>
    <w:rsid w:val="00480E76"/>
    <w:rsid w:val="005B2D6F"/>
    <w:rsid w:val="00613668"/>
    <w:rsid w:val="00625EA1"/>
    <w:rsid w:val="00683C0D"/>
    <w:rsid w:val="0071490C"/>
    <w:rsid w:val="00764FE1"/>
    <w:rsid w:val="008053B0"/>
    <w:rsid w:val="008B7726"/>
    <w:rsid w:val="00957617"/>
    <w:rsid w:val="009F1E40"/>
    <w:rsid w:val="00A13E56"/>
    <w:rsid w:val="00A14ABD"/>
    <w:rsid w:val="00C7624A"/>
    <w:rsid w:val="00C85907"/>
    <w:rsid w:val="00CB3DA8"/>
    <w:rsid w:val="00CF5620"/>
    <w:rsid w:val="00D00E84"/>
    <w:rsid w:val="00D31D50"/>
    <w:rsid w:val="00D61273"/>
    <w:rsid w:val="00E645F5"/>
    <w:rsid w:val="00E73FA6"/>
    <w:rsid w:val="00F102FE"/>
    <w:rsid w:val="00F3142C"/>
    <w:rsid w:val="00F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75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5B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75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75BB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F875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C5D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subject/>
  <dc:creator>Administrator</dc:creator>
  <cp:keywords/>
  <dc:description/>
  <cp:lastModifiedBy>徐静</cp:lastModifiedBy>
  <cp:revision>3</cp:revision>
  <dcterms:created xsi:type="dcterms:W3CDTF">2016-05-25T08:06:00Z</dcterms:created>
  <dcterms:modified xsi:type="dcterms:W3CDTF">2016-05-25T08:13:00Z</dcterms:modified>
</cp:coreProperties>
</file>