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DF" w:rsidRPr="000B05EE" w:rsidRDefault="00CE7DDF" w:rsidP="00145952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0B05EE">
        <w:rPr>
          <w:rFonts w:ascii="黑体" w:eastAsia="黑体" w:hAnsi="宋体" w:hint="eastAsia"/>
          <w:sz w:val="28"/>
          <w:szCs w:val="28"/>
        </w:rPr>
        <w:t>附表</w:t>
      </w:r>
      <w:r w:rsidRPr="000B05EE">
        <w:rPr>
          <w:rFonts w:ascii="黑体" w:eastAsia="黑体" w:hAnsi="Times New Roman"/>
          <w:sz w:val="28"/>
          <w:szCs w:val="28"/>
        </w:rPr>
        <w:t>2-1</w:t>
      </w:r>
    </w:p>
    <w:p w:rsidR="00CE7DDF" w:rsidRPr="002177FC" w:rsidRDefault="00CE7DDF" w:rsidP="00145952">
      <w:pPr>
        <w:spacing w:after="0" w:line="560" w:lineRule="exact"/>
        <w:rPr>
          <w:rFonts w:ascii="Times New Roman" w:eastAsia="宋体" w:hAnsi="Times New Roman"/>
          <w:b/>
          <w:sz w:val="28"/>
          <w:szCs w:val="28"/>
        </w:rPr>
      </w:pPr>
    </w:p>
    <w:p w:rsidR="00CE7DDF" w:rsidRPr="000B05EE" w:rsidRDefault="00CE7DDF" w:rsidP="00BF2D2D">
      <w:pPr>
        <w:spacing w:after="0" w:line="560" w:lineRule="exact"/>
        <w:ind w:firstLineChars="250" w:firstLine="31680"/>
        <w:jc w:val="center"/>
        <w:rPr>
          <w:rFonts w:ascii="方正小标宋简体" w:eastAsia="方正小标宋简体" w:hAnsi="宋体"/>
          <w:sz w:val="44"/>
          <w:szCs w:val="44"/>
        </w:rPr>
      </w:pP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季秸秆收储量清册（样式）</w:t>
      </w:r>
    </w:p>
    <w:p w:rsidR="00CE7DDF" w:rsidRPr="00145952" w:rsidRDefault="00CE7DDF" w:rsidP="00BF2D2D">
      <w:pPr>
        <w:spacing w:after="0" w:line="560" w:lineRule="exact"/>
        <w:ind w:firstLineChars="250" w:firstLine="31680"/>
        <w:jc w:val="center"/>
        <w:rPr>
          <w:rFonts w:ascii="Times New Roman" w:eastAsia="宋体" w:hAnsi="Times New Roman"/>
          <w:sz w:val="30"/>
          <w:szCs w:val="30"/>
        </w:rPr>
      </w:pPr>
      <w:r w:rsidRPr="00145952">
        <w:rPr>
          <w:rFonts w:ascii="Times New Roman" w:eastAsia="宋体" w:hAnsi="宋体" w:hint="eastAsia"/>
          <w:sz w:val="30"/>
          <w:szCs w:val="30"/>
        </w:rPr>
        <w:t>（</w:t>
      </w:r>
      <w:r>
        <w:rPr>
          <w:rFonts w:ascii="Times New Roman" w:eastAsia="宋体" w:hAnsi="宋体" w:hint="eastAsia"/>
          <w:sz w:val="30"/>
          <w:szCs w:val="30"/>
        </w:rPr>
        <w:t>适用于经纪人提供秸秆</w:t>
      </w:r>
      <w:r w:rsidRPr="00145952">
        <w:rPr>
          <w:rFonts w:ascii="Times New Roman" w:eastAsia="宋体" w:hAnsi="宋体" w:hint="eastAsia"/>
          <w:sz w:val="30"/>
          <w:szCs w:val="30"/>
        </w:rPr>
        <w:t>）</w:t>
      </w:r>
    </w:p>
    <w:p w:rsidR="00CE7DDF" w:rsidRDefault="00CE7DDF" w:rsidP="00145952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收贮单位（公章）：</w:t>
      </w: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1690"/>
        <w:gridCol w:w="1701"/>
        <w:gridCol w:w="1417"/>
        <w:gridCol w:w="2268"/>
        <w:gridCol w:w="1701"/>
        <w:gridCol w:w="1487"/>
      </w:tblGrid>
      <w:tr w:rsidR="00CE7DDF" w:rsidRPr="00553B15" w:rsidTr="00553B15">
        <w:trPr>
          <w:trHeight w:val="13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经纪人姓名</w:t>
            </w: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所在镇村组</w:t>
            </w: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收集秸秆所涉及镇村组及品种、播种面积（亩）</w:t>
            </w: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供应给收贮单位秸秆数量（吨）</w:t>
            </w: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经纪人签名</w:t>
            </w: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541"/>
        </w:trPr>
        <w:tc>
          <w:tcPr>
            <w:tcW w:w="2235" w:type="dxa"/>
            <w:gridSpan w:val="2"/>
            <w:vAlign w:val="center"/>
          </w:tcPr>
          <w:p w:rsidR="00CE7DDF" w:rsidRPr="00553B15" w:rsidRDefault="00CE7DDF" w:rsidP="00553B15">
            <w:pPr>
              <w:spacing w:after="0" w:line="220" w:lineRule="atLeast"/>
              <w:rPr>
                <w:rFonts w:ascii="Times New Roman" w:eastAsia="宋体" w:hAnsi="Times New Roman"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sz w:val="28"/>
                <w:szCs w:val="28"/>
              </w:rPr>
              <w:t>本页小计（吨）</w:t>
            </w:r>
          </w:p>
        </w:tc>
        <w:tc>
          <w:tcPr>
            <w:tcW w:w="8574" w:type="dxa"/>
            <w:gridSpan w:val="5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CE7DDF" w:rsidRDefault="00CE7DDF" w:rsidP="00825751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</w:p>
    <w:p w:rsidR="00CE7DDF" w:rsidRPr="000B05EE" w:rsidRDefault="00CE7DDF" w:rsidP="002177FC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0B05EE">
        <w:rPr>
          <w:rFonts w:ascii="黑体" w:eastAsia="黑体" w:hAnsi="宋体" w:hint="eastAsia"/>
          <w:sz w:val="28"/>
          <w:szCs w:val="28"/>
        </w:rPr>
        <w:t>附表</w:t>
      </w:r>
      <w:r w:rsidRPr="000B05EE">
        <w:rPr>
          <w:rFonts w:ascii="黑体" w:eastAsia="黑体" w:hAnsi="Times New Roman"/>
          <w:sz w:val="28"/>
          <w:szCs w:val="28"/>
        </w:rPr>
        <w:t>2-2</w:t>
      </w:r>
    </w:p>
    <w:p w:rsidR="00CE7DDF" w:rsidRDefault="00CE7DDF" w:rsidP="00825751">
      <w:pPr>
        <w:spacing w:after="0" w:line="560" w:lineRule="exact"/>
        <w:rPr>
          <w:rFonts w:ascii="Times New Roman" w:eastAsia="宋体" w:hAnsi="宋体"/>
          <w:sz w:val="32"/>
          <w:szCs w:val="32"/>
          <w:u w:val="single"/>
        </w:rPr>
      </w:pPr>
    </w:p>
    <w:p w:rsidR="00CE7DDF" w:rsidRPr="000B05EE" w:rsidRDefault="00CE7DDF" w:rsidP="00BF2D2D">
      <w:pPr>
        <w:spacing w:after="0" w:line="560" w:lineRule="exact"/>
        <w:ind w:firstLineChars="250" w:firstLine="31680"/>
        <w:jc w:val="center"/>
        <w:rPr>
          <w:rFonts w:ascii="方正小标宋简体" w:eastAsia="方正小标宋简体" w:hAnsi="宋体"/>
          <w:sz w:val="44"/>
          <w:szCs w:val="44"/>
        </w:rPr>
      </w:pP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0B05EE">
        <w:rPr>
          <w:rFonts w:ascii="方正小标宋简体" w:eastAsia="方正小标宋简体" w:hAnsi="宋体"/>
          <w:sz w:val="44"/>
          <w:szCs w:val="44"/>
          <w:u w:val="single"/>
        </w:rPr>
        <w:t xml:space="preserve">        </w:t>
      </w:r>
      <w:r w:rsidRPr="000B05EE">
        <w:rPr>
          <w:rFonts w:ascii="方正小标宋简体" w:eastAsia="方正小标宋简体" w:hAnsi="宋体" w:hint="eastAsia"/>
          <w:sz w:val="44"/>
          <w:szCs w:val="44"/>
        </w:rPr>
        <w:t>季秸秆收储量清册（样式）</w:t>
      </w:r>
    </w:p>
    <w:p w:rsidR="00CE7DDF" w:rsidRPr="00145952" w:rsidRDefault="00CE7DDF" w:rsidP="00BF2D2D">
      <w:pPr>
        <w:spacing w:after="0" w:line="560" w:lineRule="exact"/>
        <w:ind w:firstLineChars="250" w:firstLine="31680"/>
        <w:jc w:val="center"/>
        <w:rPr>
          <w:rFonts w:ascii="Times New Roman" w:eastAsia="宋体" w:hAnsi="Times New Roman"/>
          <w:sz w:val="30"/>
          <w:szCs w:val="30"/>
        </w:rPr>
      </w:pPr>
      <w:r w:rsidRPr="00145952">
        <w:rPr>
          <w:rFonts w:ascii="Times New Roman" w:eastAsia="宋体" w:hAnsi="宋体" w:hint="eastAsia"/>
          <w:sz w:val="30"/>
          <w:szCs w:val="30"/>
        </w:rPr>
        <w:t>（</w:t>
      </w:r>
      <w:r>
        <w:rPr>
          <w:rFonts w:ascii="Times New Roman" w:eastAsia="宋体" w:hAnsi="宋体" w:hint="eastAsia"/>
          <w:sz w:val="30"/>
          <w:szCs w:val="30"/>
        </w:rPr>
        <w:t>适用于种田大户提供自有田块秸秆</w:t>
      </w:r>
      <w:r w:rsidRPr="00145952">
        <w:rPr>
          <w:rFonts w:ascii="Times New Roman" w:eastAsia="宋体" w:hAnsi="宋体" w:hint="eastAsia"/>
          <w:sz w:val="30"/>
          <w:szCs w:val="30"/>
        </w:rPr>
        <w:t>）</w:t>
      </w:r>
    </w:p>
    <w:p w:rsidR="00CE7DDF" w:rsidRDefault="00CE7DDF" w:rsidP="00145952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收贮单位（公章）：</w:t>
      </w: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1690"/>
        <w:gridCol w:w="1842"/>
        <w:gridCol w:w="1843"/>
        <w:gridCol w:w="1701"/>
        <w:gridCol w:w="1701"/>
        <w:gridCol w:w="1487"/>
      </w:tblGrid>
      <w:tr w:rsidR="00CE7DDF" w:rsidRPr="00553B15" w:rsidTr="00553B15">
        <w:trPr>
          <w:trHeight w:val="13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农户姓名</w:t>
            </w: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所在镇村组</w:t>
            </w: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当季麦（油、稻）播种面积（亩）</w:t>
            </w: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供应给收贮单位秸秆数量（吨）</w:t>
            </w: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农户签名</w:t>
            </w: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45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990"/>
        </w:trPr>
        <w:tc>
          <w:tcPr>
            <w:tcW w:w="545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E7DDF" w:rsidRPr="00553B15" w:rsidTr="00553B15">
        <w:trPr>
          <w:trHeight w:val="541"/>
        </w:trPr>
        <w:tc>
          <w:tcPr>
            <w:tcW w:w="2235" w:type="dxa"/>
            <w:gridSpan w:val="2"/>
            <w:vAlign w:val="center"/>
          </w:tcPr>
          <w:p w:rsidR="00CE7DDF" w:rsidRPr="00553B15" w:rsidRDefault="00CE7DDF" w:rsidP="00553B15">
            <w:pPr>
              <w:spacing w:after="0" w:line="220" w:lineRule="atLeast"/>
              <w:rPr>
                <w:rFonts w:ascii="Times New Roman" w:eastAsia="宋体" w:hAnsi="Times New Roman"/>
                <w:sz w:val="28"/>
                <w:szCs w:val="28"/>
              </w:rPr>
            </w:pPr>
            <w:r w:rsidRPr="00553B15">
              <w:rPr>
                <w:rFonts w:ascii="Times New Roman" w:eastAsia="宋体" w:hAnsi="Times New Roman" w:hint="eastAsia"/>
                <w:sz w:val="28"/>
                <w:szCs w:val="28"/>
              </w:rPr>
              <w:t>本页小计（吨）</w:t>
            </w:r>
          </w:p>
        </w:tc>
        <w:tc>
          <w:tcPr>
            <w:tcW w:w="8574" w:type="dxa"/>
            <w:gridSpan w:val="5"/>
            <w:vAlign w:val="center"/>
          </w:tcPr>
          <w:p w:rsidR="00CE7DDF" w:rsidRPr="00553B15" w:rsidRDefault="00CE7DDF" w:rsidP="00553B15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CE7DDF" w:rsidRDefault="00CE7DDF" w:rsidP="00145952">
      <w:pPr>
        <w:spacing w:after="0" w:line="220" w:lineRule="atLeast"/>
      </w:pPr>
    </w:p>
    <w:sectPr w:rsidR="00CE7DDF" w:rsidSect="00BF2D2D">
      <w:footerReference w:type="even" r:id="rId6"/>
      <w:footerReference w:type="default" r:id="rId7"/>
      <w:pgSz w:w="11906" w:h="16838"/>
      <w:pgMar w:top="1440" w:right="663" w:bottom="1440" w:left="663" w:header="709" w:footer="709" w:gutter="0"/>
      <w:pgNumType w:fmt="numberInDash"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DF" w:rsidRDefault="00CE7DDF" w:rsidP="00145952">
      <w:pPr>
        <w:spacing w:after="0"/>
      </w:pPr>
      <w:r>
        <w:separator/>
      </w:r>
    </w:p>
  </w:endnote>
  <w:endnote w:type="continuationSeparator" w:id="0">
    <w:p w:rsidR="00CE7DDF" w:rsidRDefault="00CE7DDF" w:rsidP="001459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DF" w:rsidRDefault="00CE7DDF" w:rsidP="008D4FE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DDF" w:rsidRDefault="00CE7DDF" w:rsidP="008D4FE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DF" w:rsidRPr="008D4FE0" w:rsidRDefault="00CE7DDF" w:rsidP="00C1584F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8D4FE0">
      <w:rPr>
        <w:rStyle w:val="PageNumber"/>
        <w:rFonts w:ascii="宋体" w:eastAsia="宋体" w:hAnsi="宋体"/>
        <w:sz w:val="28"/>
        <w:szCs w:val="28"/>
      </w:rPr>
      <w:fldChar w:fldCharType="begin"/>
    </w:r>
    <w:r w:rsidRPr="008D4FE0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8D4FE0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- 41 -</w:t>
    </w:r>
    <w:r w:rsidRPr="008D4FE0">
      <w:rPr>
        <w:rStyle w:val="PageNumber"/>
        <w:rFonts w:ascii="宋体" w:eastAsia="宋体" w:hAnsi="宋体"/>
        <w:sz w:val="28"/>
        <w:szCs w:val="28"/>
      </w:rPr>
      <w:fldChar w:fldCharType="end"/>
    </w:r>
  </w:p>
  <w:p w:rsidR="00CE7DDF" w:rsidRDefault="00CE7DDF" w:rsidP="008D4FE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DF" w:rsidRDefault="00CE7DDF" w:rsidP="00145952">
      <w:pPr>
        <w:spacing w:after="0"/>
      </w:pPr>
      <w:r>
        <w:separator/>
      </w:r>
    </w:p>
  </w:footnote>
  <w:footnote w:type="continuationSeparator" w:id="0">
    <w:p w:rsidR="00CE7DDF" w:rsidRDefault="00CE7DDF" w:rsidP="001459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2946"/>
    <w:rsid w:val="000405BE"/>
    <w:rsid w:val="000B05EE"/>
    <w:rsid w:val="000B21A9"/>
    <w:rsid w:val="0013765F"/>
    <w:rsid w:val="0014386C"/>
    <w:rsid w:val="00145952"/>
    <w:rsid w:val="001739B1"/>
    <w:rsid w:val="00181E74"/>
    <w:rsid w:val="002177FC"/>
    <w:rsid w:val="002E3464"/>
    <w:rsid w:val="002F18C0"/>
    <w:rsid w:val="00323B43"/>
    <w:rsid w:val="00385491"/>
    <w:rsid w:val="003D37D8"/>
    <w:rsid w:val="00426133"/>
    <w:rsid w:val="004358AB"/>
    <w:rsid w:val="00553B15"/>
    <w:rsid w:val="00617823"/>
    <w:rsid w:val="0066728F"/>
    <w:rsid w:val="00687FFD"/>
    <w:rsid w:val="007548F3"/>
    <w:rsid w:val="007C07E5"/>
    <w:rsid w:val="00810834"/>
    <w:rsid w:val="00825751"/>
    <w:rsid w:val="008B7726"/>
    <w:rsid w:val="008D4FE0"/>
    <w:rsid w:val="009F6A8A"/>
    <w:rsid w:val="00B20167"/>
    <w:rsid w:val="00B65498"/>
    <w:rsid w:val="00B76B87"/>
    <w:rsid w:val="00BF2D2D"/>
    <w:rsid w:val="00C1584F"/>
    <w:rsid w:val="00CE7DDF"/>
    <w:rsid w:val="00CF6C40"/>
    <w:rsid w:val="00D31D50"/>
    <w:rsid w:val="00D4394F"/>
    <w:rsid w:val="00E01733"/>
    <w:rsid w:val="00E80010"/>
    <w:rsid w:val="00EB7FDD"/>
    <w:rsid w:val="00EF55BD"/>
    <w:rsid w:val="00F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59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595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59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5952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14595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B05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附表2-1</dc:title>
  <dc:subject/>
  <dc:creator>Administrator</dc:creator>
  <cp:keywords/>
  <dc:description/>
  <cp:lastModifiedBy>徐静</cp:lastModifiedBy>
  <cp:revision>5</cp:revision>
  <dcterms:created xsi:type="dcterms:W3CDTF">2016-05-25T08:05:00Z</dcterms:created>
  <dcterms:modified xsi:type="dcterms:W3CDTF">2017-05-25T00:46:00Z</dcterms:modified>
</cp:coreProperties>
</file>