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D4" w:rsidRPr="00F35F89" w:rsidRDefault="004863D4" w:rsidP="000D2F02">
      <w:pPr>
        <w:spacing w:after="0" w:line="560" w:lineRule="exact"/>
        <w:rPr>
          <w:rFonts w:ascii="黑体" w:eastAsia="黑体" w:hAnsi="Times New Roman"/>
          <w:sz w:val="28"/>
          <w:szCs w:val="28"/>
        </w:rPr>
      </w:pPr>
      <w:r w:rsidRPr="00F35F89">
        <w:rPr>
          <w:rFonts w:ascii="黑体" w:eastAsia="黑体" w:hAnsi="宋体" w:hint="eastAsia"/>
          <w:sz w:val="28"/>
          <w:szCs w:val="28"/>
        </w:rPr>
        <w:t>附表</w:t>
      </w:r>
      <w:r w:rsidRPr="00F35F89">
        <w:rPr>
          <w:rFonts w:ascii="黑体" w:eastAsia="黑体" w:hAnsi="Times New Roman"/>
          <w:sz w:val="28"/>
          <w:szCs w:val="28"/>
        </w:rPr>
        <w:t>4</w:t>
      </w:r>
    </w:p>
    <w:p w:rsidR="004863D4" w:rsidRDefault="004863D4" w:rsidP="000D2F02">
      <w:pPr>
        <w:spacing w:after="0" w:line="560" w:lineRule="exact"/>
        <w:jc w:val="center"/>
        <w:rPr>
          <w:rFonts w:ascii="方正小标宋简体" w:eastAsia="方正小标宋简体" w:hAnsi="宋体"/>
          <w:snapToGrid w:val="0"/>
          <w:sz w:val="44"/>
          <w:szCs w:val="44"/>
        </w:rPr>
      </w:pPr>
    </w:p>
    <w:p w:rsidR="004863D4" w:rsidRPr="00F35F89" w:rsidRDefault="004863D4" w:rsidP="00F35F89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35F89">
        <w:rPr>
          <w:rFonts w:ascii="方正小标宋简体" w:eastAsia="方正小标宋简体" w:hAnsi="宋体" w:hint="eastAsia"/>
          <w:snapToGrid w:val="0"/>
          <w:sz w:val="44"/>
          <w:szCs w:val="44"/>
        </w:rPr>
        <w:t>秸秆收储利用情况第三方核查申请表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0"/>
        <w:gridCol w:w="8003"/>
      </w:tblGrid>
      <w:tr w:rsidR="004863D4" w:rsidRPr="005536AC" w:rsidTr="005536AC">
        <w:trPr>
          <w:trHeight w:val="7243"/>
        </w:trPr>
        <w:tc>
          <w:tcPr>
            <w:tcW w:w="1101" w:type="dxa"/>
            <w:vAlign w:val="center"/>
          </w:tcPr>
          <w:p w:rsidR="004863D4" w:rsidRPr="005536AC" w:rsidRDefault="004863D4" w:rsidP="005536AC">
            <w:pPr>
              <w:spacing w:after="0" w:line="56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b/>
                <w:sz w:val="30"/>
                <w:szCs w:val="30"/>
              </w:rPr>
              <w:t>秸秆收储利用单位陈述申请理由</w:t>
            </w:r>
          </w:p>
        </w:tc>
        <w:tc>
          <w:tcPr>
            <w:tcW w:w="8022" w:type="dxa"/>
          </w:tcPr>
          <w:p w:rsidR="004863D4" w:rsidRPr="005536AC" w:rsidRDefault="004863D4" w:rsidP="005536AC">
            <w:pPr>
              <w:spacing w:after="0" w:line="560" w:lineRule="exact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溧阳市农林局、财政局：</w:t>
            </w:r>
          </w:p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根据有关文件精神，我单位于年初申请了秸秆收储（利用）备案，开展了（夏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>/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秋）秸秆收储（利用），已按照要求将收储（利用）情况建立了客观、规范、齐全的台账，现申请委派第三方，对我单位（夏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>/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秋）秸秆收储（利用）情况进行核查确认。</w:t>
            </w:r>
          </w:p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附秸秆收储（利用）台账资料</w:t>
            </w:r>
          </w:p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</w:p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</w:p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经办人签字：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         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（盖章）：</w:t>
            </w:r>
          </w:p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</w:p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单位法人签字：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         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年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月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日</w:t>
            </w:r>
          </w:p>
        </w:tc>
      </w:tr>
      <w:tr w:rsidR="004863D4" w:rsidRPr="005536AC" w:rsidTr="005536AC">
        <w:trPr>
          <w:trHeight w:val="3945"/>
        </w:trPr>
        <w:tc>
          <w:tcPr>
            <w:tcW w:w="1101" w:type="dxa"/>
            <w:vAlign w:val="center"/>
          </w:tcPr>
          <w:p w:rsidR="004863D4" w:rsidRPr="005536AC" w:rsidRDefault="004863D4" w:rsidP="005536AC">
            <w:pPr>
              <w:spacing w:after="0" w:line="56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b/>
                <w:sz w:val="30"/>
                <w:szCs w:val="30"/>
              </w:rPr>
              <w:t>属地镇（区）意见</w:t>
            </w:r>
          </w:p>
        </w:tc>
        <w:tc>
          <w:tcPr>
            <w:tcW w:w="8022" w:type="dxa"/>
          </w:tcPr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 w:hint="eastAsia"/>
                <w:sz w:val="30"/>
                <w:szCs w:val="30"/>
              </w:rPr>
              <w:t>意见：</w:t>
            </w:r>
          </w:p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</w:p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</w:p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                  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（盖章）：</w:t>
            </w:r>
          </w:p>
          <w:p w:rsidR="004863D4" w:rsidRPr="005536AC" w:rsidRDefault="004863D4" w:rsidP="004863D4">
            <w:pPr>
              <w:spacing w:after="0" w:line="560" w:lineRule="exact"/>
              <w:ind w:firstLineChars="200" w:firstLine="31680"/>
              <w:rPr>
                <w:rFonts w:ascii="宋体" w:eastAsia="宋体" w:hAnsi="宋体"/>
                <w:sz w:val="30"/>
                <w:szCs w:val="30"/>
              </w:rPr>
            </w:pP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                  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年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月</w:t>
            </w:r>
            <w:r w:rsidRPr="005536AC"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 w:rsidRPr="005536AC">
              <w:rPr>
                <w:rFonts w:ascii="宋体" w:eastAsia="宋体" w:hAnsi="宋体" w:hint="eastAsia"/>
                <w:sz w:val="30"/>
                <w:szCs w:val="30"/>
              </w:rPr>
              <w:t>日</w:t>
            </w:r>
          </w:p>
        </w:tc>
      </w:tr>
    </w:tbl>
    <w:p w:rsidR="004863D4" w:rsidRPr="000D2F02" w:rsidRDefault="004863D4" w:rsidP="000D2F02">
      <w:pPr>
        <w:spacing w:after="0" w:line="560" w:lineRule="exact"/>
      </w:pPr>
    </w:p>
    <w:sectPr w:rsidR="004863D4" w:rsidRPr="000D2F02" w:rsidSect="006D4734">
      <w:footerReference w:type="even" r:id="rId6"/>
      <w:footerReference w:type="default" r:id="rId7"/>
      <w:pgSz w:w="11906" w:h="16838"/>
      <w:pgMar w:top="1440" w:right="1800" w:bottom="1440" w:left="1800" w:header="708" w:footer="708" w:gutter="0"/>
      <w:pgNumType w:fmt="numberInDash"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D4" w:rsidRDefault="004863D4" w:rsidP="000D2F02">
      <w:pPr>
        <w:spacing w:after="0"/>
      </w:pPr>
      <w:r>
        <w:separator/>
      </w:r>
    </w:p>
  </w:endnote>
  <w:endnote w:type="continuationSeparator" w:id="0">
    <w:p w:rsidR="004863D4" w:rsidRDefault="004863D4" w:rsidP="000D2F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D4" w:rsidRDefault="004863D4" w:rsidP="00292A1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3D4" w:rsidRDefault="004863D4" w:rsidP="00292A1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D4" w:rsidRPr="00292A13" w:rsidRDefault="004863D4" w:rsidP="00FC2BC5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292A13">
      <w:rPr>
        <w:rStyle w:val="PageNumber"/>
        <w:rFonts w:ascii="宋体" w:eastAsia="宋体" w:hAnsi="宋体"/>
        <w:sz w:val="28"/>
        <w:szCs w:val="28"/>
      </w:rPr>
      <w:fldChar w:fldCharType="begin"/>
    </w:r>
    <w:r w:rsidRPr="00292A13"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 w:rsidRPr="00292A13"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- 43 -</w:t>
    </w:r>
    <w:r w:rsidRPr="00292A13">
      <w:rPr>
        <w:rStyle w:val="PageNumber"/>
        <w:rFonts w:ascii="宋体" w:eastAsia="宋体" w:hAnsi="宋体"/>
        <w:sz w:val="28"/>
        <w:szCs w:val="28"/>
      </w:rPr>
      <w:fldChar w:fldCharType="end"/>
    </w:r>
  </w:p>
  <w:p w:rsidR="004863D4" w:rsidRDefault="004863D4" w:rsidP="00292A1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D4" w:rsidRDefault="004863D4" w:rsidP="000D2F02">
      <w:pPr>
        <w:spacing w:after="0"/>
      </w:pPr>
      <w:r>
        <w:separator/>
      </w:r>
    </w:p>
  </w:footnote>
  <w:footnote w:type="continuationSeparator" w:id="0">
    <w:p w:rsidR="004863D4" w:rsidRDefault="004863D4" w:rsidP="000D2F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5C6D"/>
    <w:rsid w:val="00017E11"/>
    <w:rsid w:val="000D2F02"/>
    <w:rsid w:val="000E4D69"/>
    <w:rsid w:val="001E7873"/>
    <w:rsid w:val="001F02A4"/>
    <w:rsid w:val="001F1DC9"/>
    <w:rsid w:val="00235755"/>
    <w:rsid w:val="00236E3C"/>
    <w:rsid w:val="00255352"/>
    <w:rsid w:val="00292A13"/>
    <w:rsid w:val="002B0706"/>
    <w:rsid w:val="002C283D"/>
    <w:rsid w:val="00323B43"/>
    <w:rsid w:val="00341290"/>
    <w:rsid w:val="00350BD3"/>
    <w:rsid w:val="003D34FC"/>
    <w:rsid w:val="003D37D8"/>
    <w:rsid w:val="00426133"/>
    <w:rsid w:val="004358AB"/>
    <w:rsid w:val="004863D4"/>
    <w:rsid w:val="005536AC"/>
    <w:rsid w:val="005B15F2"/>
    <w:rsid w:val="006173BA"/>
    <w:rsid w:val="006D4734"/>
    <w:rsid w:val="00807BE4"/>
    <w:rsid w:val="008B7726"/>
    <w:rsid w:val="00984BDB"/>
    <w:rsid w:val="00986A31"/>
    <w:rsid w:val="009A0693"/>
    <w:rsid w:val="00A14E42"/>
    <w:rsid w:val="00A24919"/>
    <w:rsid w:val="00AE09A1"/>
    <w:rsid w:val="00B00464"/>
    <w:rsid w:val="00B261D1"/>
    <w:rsid w:val="00C133A3"/>
    <w:rsid w:val="00C37722"/>
    <w:rsid w:val="00CF31E5"/>
    <w:rsid w:val="00D31D50"/>
    <w:rsid w:val="00ED03D2"/>
    <w:rsid w:val="00F113CE"/>
    <w:rsid w:val="00F35F89"/>
    <w:rsid w:val="00F53450"/>
    <w:rsid w:val="00FC2BC5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D2F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2F02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2F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2F02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0D2F0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35F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附表4</dc:title>
  <dc:subject/>
  <dc:creator>Administrator</dc:creator>
  <cp:keywords/>
  <dc:description/>
  <cp:lastModifiedBy>徐静</cp:lastModifiedBy>
  <cp:revision>5</cp:revision>
  <cp:lastPrinted>2016-05-12T04:07:00Z</cp:lastPrinted>
  <dcterms:created xsi:type="dcterms:W3CDTF">2016-05-25T08:07:00Z</dcterms:created>
  <dcterms:modified xsi:type="dcterms:W3CDTF">2017-05-25T00:47:00Z</dcterms:modified>
</cp:coreProperties>
</file>